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14:paraId="1DEB7F92"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bookmarkStart w:id="0" w:name="_Hlk207959428"/>
          <w:bookmarkEnd w:id="0"/>
          <w:p w14:paraId="1FF53B2A" w14:textId="63DAA91D" w:rsidR="005D5BF5" w:rsidRDefault="008A426F">
            <w:pPr>
              <w:pStyle w:val="TableSpace"/>
            </w:pPr>
            <w:r>
              <w:rPr>
                <w:noProof/>
              </w:rPr>
              <mc:AlternateContent>
                <mc:Choice Requires="wps">
                  <w:drawing>
                    <wp:anchor distT="0" distB="0" distL="114300" distR="114300" simplePos="0" relativeHeight="251666432" behindDoc="0" locked="0" layoutInCell="1" allowOverlap="1" wp14:anchorId="0E9C7857" wp14:editId="17072286">
                      <wp:simplePos x="0" y="0"/>
                      <wp:positionH relativeFrom="column">
                        <wp:posOffset>4667250</wp:posOffset>
                      </wp:positionH>
                      <wp:positionV relativeFrom="paragraph">
                        <wp:posOffset>-12701</wp:posOffset>
                      </wp:positionV>
                      <wp:extent cx="19050" cy="917257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9050" cy="917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964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7.5pt,-1pt" to="369pt,7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" strokecolor="black [3040]"/>
                  </w:pict>
                </mc:Fallback>
              </mc:AlternateContent>
            </w:r>
            <w:r w:rsidR="00346692">
              <w:t xml:space="preserve"> </w:t>
            </w:r>
          </w:p>
        </w:tc>
      </w:tr>
      <w:tr w:rsidR="005D5BF5" w14:paraId="346BF376" w14:textId="77777777" w:rsidTr="005D5BF5">
        <w:tc>
          <w:tcPr>
            <w:tcW w:w="5000" w:type="pct"/>
          </w:tcPr>
          <w:p w14:paraId="6E89B830" w14:textId="7B7B54CB" w:rsidR="005D5BF5" w:rsidRDefault="00A823CD" w:rsidP="009C63E9">
            <w:pPr>
              <w:pStyle w:val="Title"/>
            </w:pPr>
            <w:r>
              <w:rPr>
                <w:color w:val="auto"/>
              </w:rPr>
              <w:t>December</w:t>
            </w:r>
            <w:r w:rsidR="00D32517" w:rsidRPr="00860C82">
              <w:rPr>
                <w:color w:val="auto"/>
              </w:rPr>
              <w:t xml:space="preserve"> Newsletter</w:t>
            </w:r>
          </w:p>
        </w:tc>
      </w:tr>
      <w:tr w:rsidR="005D5BF5" w14:paraId="25BAA2E0"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C67D09B" w14:textId="77777777" w:rsidR="005D5BF5" w:rsidRDefault="005D5BF5">
            <w:pPr>
              <w:pStyle w:val="TableSpace"/>
            </w:pPr>
          </w:p>
        </w:tc>
      </w:tr>
    </w:tbl>
    <w:p w14:paraId="040739AE" w14:textId="39A045EC" w:rsidR="005D5BF5" w:rsidRPr="00860C82" w:rsidRDefault="002318F0">
      <w:pPr>
        <w:pStyle w:val="Organization"/>
        <w:rPr>
          <w:color w:val="C00000"/>
        </w:rPr>
      </w:pPr>
      <w:r w:rsidRPr="008130E5">
        <w:rPr>
          <w:noProof/>
          <w:color w:val="C00000"/>
          <w:highlight w:val="yellow"/>
        </w:rPr>
        <mc:AlternateContent>
          <mc:Choice Requires="wps">
            <w:drawing>
              <wp:anchor distT="0" distB="0" distL="114300" distR="114300" simplePos="0" relativeHeight="251645952" behindDoc="0" locked="0" layoutInCell="1" allowOverlap="0" wp14:anchorId="4B263596" wp14:editId="733F15F6">
                <wp:simplePos x="0" y="0"/>
                <wp:positionH relativeFrom="page">
                  <wp:posOffset>5200650</wp:posOffset>
                </wp:positionH>
                <wp:positionV relativeFrom="margin">
                  <wp:posOffset>-86360</wp:posOffset>
                </wp:positionV>
                <wp:extent cx="3067050" cy="9305925"/>
                <wp:effectExtent l="0" t="0" r="5715" b="952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930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DBB7" w14:textId="73A2E7E9" w:rsidR="005D5BF5" w:rsidRPr="00894A9C" w:rsidRDefault="009C63E9" w:rsidP="00894A9C">
                            <w:pPr>
                              <w:pStyle w:val="Photo"/>
                            </w:pPr>
                            <w:r>
                              <w:rPr>
                                <w:noProof/>
                              </w:rPr>
                              <w:drawing>
                                <wp:inline distT="0" distB="0" distL="0" distR="0" wp14:anchorId="02D08C1D" wp14:editId="706A6336">
                                  <wp:extent cx="1960248" cy="1447165"/>
                                  <wp:effectExtent l="0" t="0" r="1905" b="635"/>
                                  <wp:docPr id="17" name="Picture 17" descr="C:\Users\Lindsay and Ryan\AppData\Local\Microsoft\Windows\Temporary Internet Files\Content.IE5\BVEK0C4A\bug-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 and Ryan\AppData\Local\Microsoft\Windows\Temporary Internet Files\Content.IE5\BVEK0C4A\bug-clip-ar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859" cy="1490435"/>
                                          </a:xfrm>
                                          <a:prstGeom prst="rect">
                                            <a:avLst/>
                                          </a:prstGeom>
                                          <a:noFill/>
                                          <a:ln>
                                            <a:noFill/>
                                          </a:ln>
                                        </pic:spPr>
                                      </pic:pic>
                                    </a:graphicData>
                                  </a:graphic>
                                </wp:inline>
                              </w:drawing>
                            </w:r>
                            <w:r w:rsidR="00D32517" w:rsidRPr="007136D4">
                              <w:rPr>
                                <w:color w:val="271807" w:themeColor="background2" w:themeShade="1A"/>
                                <w:highlight w:val="lightGray"/>
                              </w:rPr>
                              <w:t>Upcoming Events</w:t>
                            </w:r>
                            <w:r w:rsidR="001E4526" w:rsidRPr="007136D4">
                              <w:rPr>
                                <w:color w:val="271807" w:themeColor="background2" w:themeShade="1A"/>
                                <w:highlight w:val="lightGray"/>
                              </w:rPr>
                              <w:t>/Special Dates to Remember</w:t>
                            </w:r>
                          </w:p>
                          <w:sdt>
                            <w:sdtPr>
                              <w:id w:val="-1042588277"/>
                              <w:date w:fullDate="2025-12-12T00:00:00Z">
                                <w:dateFormat w:val="MMMM d"/>
                                <w:lid w:val="en-US"/>
                                <w:storeMappedDataAs w:val="dateTime"/>
                                <w:calendar w:val="gregorian"/>
                              </w:date>
                            </w:sdtPr>
                            <w:sdtContent>
                              <w:p w14:paraId="11AED1A7" w14:textId="2E900A25" w:rsidR="005D5BF5" w:rsidRDefault="001370DC">
                                <w:pPr>
                                  <w:pStyle w:val="Heading2"/>
                                </w:pPr>
                                <w:r>
                                  <w:t>December 12</w:t>
                                </w:r>
                              </w:p>
                            </w:sdtContent>
                          </w:sdt>
                          <w:p w14:paraId="0AAE80CC" w14:textId="700F4993" w:rsidR="002C1DD4" w:rsidRDefault="00A823CD" w:rsidP="002C1DD4">
                            <w:pPr>
                              <w:rPr>
                                <w:b/>
                                <w:bCs/>
                                <w:sz w:val="16"/>
                                <w:szCs w:val="16"/>
                              </w:rPr>
                            </w:pPr>
                            <w:r w:rsidRPr="00A823CD">
                              <w:rPr>
                                <w:b/>
                                <w:bCs/>
                                <w:sz w:val="16"/>
                                <w:szCs w:val="16"/>
                                <w:highlight w:val="yellow"/>
                              </w:rPr>
                              <w:t>Christmas Cookie Swap/Concert</w:t>
                            </w:r>
                          </w:p>
                          <w:p w14:paraId="61495C0B" w14:textId="7D8AEAE6" w:rsidR="00A823CD" w:rsidRPr="002C1DD4" w:rsidRDefault="001370DC" w:rsidP="002C1DD4">
                            <w:pPr>
                              <w:rPr>
                                <w:b/>
                                <w:bCs/>
                                <w:sz w:val="16"/>
                                <w:szCs w:val="16"/>
                              </w:rPr>
                            </w:pPr>
                            <w:r>
                              <w:rPr>
                                <w:b/>
                                <w:bCs/>
                                <w:sz w:val="16"/>
                                <w:szCs w:val="16"/>
                              </w:rPr>
                              <w:t xml:space="preserve">                    </w:t>
                            </w:r>
                            <w:r w:rsidR="00A823CD" w:rsidRPr="001370DC">
                              <w:rPr>
                                <w:b/>
                                <w:bCs/>
                                <w:sz w:val="16"/>
                                <w:szCs w:val="16"/>
                                <w:highlight w:val="yellow"/>
                              </w:rPr>
                              <w:t>5:30-7:30pm</w:t>
                            </w:r>
                          </w:p>
                          <w:sdt>
                            <w:sdtPr>
                              <w:id w:val="-1451614483"/>
                              <w:date w:fullDate="2025-12-23T00:00:00Z">
                                <w:dateFormat w:val="MMMM d"/>
                                <w:lid w:val="en-US"/>
                                <w:storeMappedDataAs w:val="dateTime"/>
                                <w:calendar w:val="gregorian"/>
                              </w:date>
                            </w:sdtPr>
                            <w:sdtContent>
                              <w:p w14:paraId="724B4F9D" w14:textId="4BF42AE6" w:rsidR="005D5BF5" w:rsidRDefault="001370DC">
                                <w:pPr>
                                  <w:pStyle w:val="Heading2"/>
                                </w:pPr>
                                <w:r>
                                  <w:t>December 23</w:t>
                                </w:r>
                              </w:p>
                            </w:sdtContent>
                          </w:sdt>
                          <w:p w14:paraId="150BBB60" w14:textId="395667A6" w:rsidR="005D5BF5" w:rsidRPr="00BC2E73" w:rsidRDefault="00894A9C" w:rsidP="000E578D">
                            <w:pPr>
                              <w:pStyle w:val="Heading2"/>
                              <w:ind w:left="0"/>
                              <w:rPr>
                                <w:sz w:val="18"/>
                                <w:szCs w:val="18"/>
                              </w:rPr>
                            </w:pPr>
                            <w:r>
                              <w:t xml:space="preserve">  </w:t>
                            </w:r>
                            <w:r w:rsidR="001370DC" w:rsidRPr="001370DC">
                              <w:rPr>
                                <w:highlight w:val="yellow"/>
                              </w:rPr>
                              <w:t>Kids Christmas Party</w:t>
                            </w:r>
                          </w:p>
                          <w:p w14:paraId="0078FAF2" w14:textId="5B601422" w:rsidR="00894A9C" w:rsidRDefault="001370DC" w:rsidP="001370DC">
                            <w:pPr>
                              <w:ind w:left="0"/>
                              <w:rPr>
                                <w:b/>
                                <w:bCs/>
                              </w:rPr>
                            </w:pPr>
                            <w:r>
                              <w:rPr>
                                <w:b/>
                                <w:bCs/>
                              </w:rPr>
                              <w:t xml:space="preserve"> December 24,25,26</w:t>
                            </w:r>
                          </w:p>
                          <w:p w14:paraId="34692D87" w14:textId="270CD33E" w:rsidR="00894A9C" w:rsidRPr="00BC2E73" w:rsidRDefault="001370DC" w:rsidP="00894A9C">
                            <w:pPr>
                              <w:rPr>
                                <w:b/>
                                <w:bCs/>
                                <w:sz w:val="18"/>
                                <w:szCs w:val="18"/>
                              </w:rPr>
                            </w:pPr>
                            <w:r w:rsidRPr="001370DC">
                              <w:rPr>
                                <w:b/>
                                <w:bCs/>
                                <w:highlight w:val="yellow"/>
                              </w:rPr>
                              <w:t>Preschool</w:t>
                            </w:r>
                            <w:r w:rsidR="00BC2E73" w:rsidRPr="001370DC">
                              <w:rPr>
                                <w:b/>
                                <w:bCs/>
                                <w:highlight w:val="yellow"/>
                              </w:rPr>
                              <w:t xml:space="preserve"> </w:t>
                            </w:r>
                            <w:r w:rsidR="00BC2E73" w:rsidRPr="001370DC">
                              <w:rPr>
                                <w:b/>
                                <w:bCs/>
                                <w:sz w:val="18"/>
                                <w:szCs w:val="18"/>
                                <w:highlight w:val="yellow"/>
                              </w:rPr>
                              <w:t>Closed</w:t>
                            </w:r>
                          </w:p>
                          <w:p w14:paraId="1EA06F22" w14:textId="6DECC822" w:rsidR="002C1DD4" w:rsidRDefault="001370DC" w:rsidP="00894A9C">
                            <w:pPr>
                              <w:rPr>
                                <w:b/>
                                <w:bCs/>
                              </w:rPr>
                            </w:pPr>
                            <w:r>
                              <w:rPr>
                                <w:b/>
                                <w:bCs/>
                              </w:rPr>
                              <w:t>January 1</w:t>
                            </w:r>
                          </w:p>
                          <w:p w14:paraId="3D683719" w14:textId="71D574F3" w:rsidR="001370DC" w:rsidRDefault="001370DC" w:rsidP="00894A9C">
                            <w:pPr>
                              <w:rPr>
                                <w:b/>
                                <w:bCs/>
                              </w:rPr>
                            </w:pPr>
                            <w:r w:rsidRPr="001370DC">
                              <w:rPr>
                                <w:b/>
                                <w:bCs/>
                                <w:highlight w:val="yellow"/>
                              </w:rPr>
                              <w:t>Preschool Closed</w:t>
                            </w:r>
                          </w:p>
                          <w:p w14:paraId="620C7C33" w14:textId="21135895" w:rsidR="002C1DD4" w:rsidRPr="00894A9C" w:rsidRDefault="002C1DD4" w:rsidP="001370DC">
                            <w:pPr>
                              <w:ind w:left="0"/>
                              <w:rPr>
                                <w:b/>
                                <w:bCs/>
                              </w:rPr>
                            </w:pPr>
                          </w:p>
                          <w:tbl>
                            <w:tblPr>
                              <w:tblStyle w:val="NewsletterTable"/>
                              <w:tblW w:w="5000" w:type="pct"/>
                              <w:jc w:val="center"/>
                              <w:tblLook w:val="04A0" w:firstRow="1" w:lastRow="0" w:firstColumn="1" w:lastColumn="0" w:noHBand="0" w:noVBand="1"/>
                              <w:tblDescription w:val="Announcement table"/>
                            </w:tblPr>
                            <w:tblGrid>
                              <w:gridCol w:w="4777"/>
                            </w:tblGrid>
                            <w:tr w:rsidR="005D5BF5" w14:paraId="3168321B"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E201F92" w14:textId="77777777" w:rsidR="005D5BF5" w:rsidRDefault="005D5BF5">
                                  <w:pPr>
                                    <w:pStyle w:val="TableSpace"/>
                                  </w:pPr>
                                </w:p>
                              </w:tc>
                            </w:tr>
                            <w:tr w:rsidR="005D5BF5" w14:paraId="42856AAA" w14:textId="77777777" w:rsidTr="005D5BF5">
                              <w:trPr>
                                <w:trHeight w:val="5760"/>
                                <w:jc w:val="center"/>
                              </w:trPr>
                              <w:tc>
                                <w:tcPr>
                                  <w:tcW w:w="3439" w:type="dxa"/>
                                  <w:tcBorders>
                                    <w:top w:val="nil"/>
                                    <w:bottom w:val="nil"/>
                                  </w:tcBorders>
                                </w:tcPr>
                                <w:p w14:paraId="0556F846" w14:textId="1FEDA18E" w:rsidR="005D5BF5" w:rsidRPr="00415C5F" w:rsidRDefault="006573D9" w:rsidP="006573D9">
                                  <w:pPr>
                                    <w:pStyle w:val="Heading1"/>
                                    <w:ind w:left="0"/>
                                    <w:rPr>
                                      <w:color w:val="BD4C16" w:themeColor="accent3" w:themeShade="BF"/>
                                      <w:sz w:val="32"/>
                                      <w:szCs w:val="32"/>
                                      <w:u w:val="single"/>
                                    </w:rPr>
                                  </w:pPr>
                                  <w:r>
                                    <w:rPr>
                                      <w:color w:val="002060"/>
                                      <w:sz w:val="32"/>
                                      <w:szCs w:val="32"/>
                                      <w:highlight w:val="red"/>
                                      <w:u w:val="single"/>
                                    </w:rPr>
                                    <w:t xml:space="preserve"> </w:t>
                                  </w:r>
                                  <w:r w:rsidR="00415C5F" w:rsidRPr="00415C5F">
                                    <w:rPr>
                                      <w:color w:val="002060"/>
                                      <w:sz w:val="32"/>
                                      <w:szCs w:val="32"/>
                                      <w:highlight w:val="red"/>
                                      <w:u w:val="single"/>
                                    </w:rPr>
                                    <w:t>LadyBugs</w:t>
                                  </w:r>
                                  <w:r w:rsidR="00E26197" w:rsidRPr="00415C5F">
                                    <w:rPr>
                                      <w:color w:val="002060"/>
                                      <w:sz w:val="32"/>
                                      <w:szCs w:val="32"/>
                                      <w:highlight w:val="red"/>
                                      <w:u w:val="single"/>
                                    </w:rPr>
                                    <w:t xml:space="preserve"> </w:t>
                                  </w:r>
                                  <w:r w:rsidR="00A628EE" w:rsidRPr="00415C5F">
                                    <w:rPr>
                                      <w:color w:val="002060"/>
                                      <w:sz w:val="32"/>
                                      <w:szCs w:val="32"/>
                                      <w:highlight w:val="red"/>
                                      <w:u w:val="single"/>
                                    </w:rPr>
                                    <w:t>Birthdays</w:t>
                                  </w:r>
                                </w:p>
                                <w:p w14:paraId="52C65652" w14:textId="1C926D48" w:rsidR="00E26197" w:rsidRPr="000E578D" w:rsidRDefault="001370DC" w:rsidP="000E578D">
                                  <w:pPr>
                                    <w:ind w:left="0"/>
                                    <w:jc w:val="center"/>
                                    <w:rPr>
                                      <w:rFonts w:ascii="Bradley Hand ITC" w:hAnsi="Bradley Hand ITC"/>
                                      <w:sz w:val="48"/>
                                      <w:szCs w:val="48"/>
                                    </w:rPr>
                                  </w:pPr>
                                  <w:r>
                                    <w:rPr>
                                      <w:rFonts w:ascii="Bradley Hand ITC" w:hAnsi="Bradley Hand ITC"/>
                                      <w:sz w:val="48"/>
                                      <w:szCs w:val="48"/>
                                    </w:rPr>
                                    <w:t>Eli</w:t>
                                  </w:r>
                                </w:p>
                                <w:p w14:paraId="11BA433F" w14:textId="123613AE" w:rsidR="00894A9C" w:rsidRDefault="00BC2E73" w:rsidP="00894A9C">
                                  <w:pPr>
                                    <w:ind w:left="0"/>
                                    <w:jc w:val="center"/>
                                    <w:rPr>
                                      <w:rFonts w:ascii="Bradley Hand ITC" w:hAnsi="Bradley Hand ITC"/>
                                      <w:sz w:val="48"/>
                                      <w:szCs w:val="48"/>
                                    </w:rPr>
                                  </w:pPr>
                                  <w:r>
                                    <w:rPr>
                                      <w:rFonts w:ascii="Bradley Hand ITC" w:hAnsi="Bradley Hand ITC"/>
                                      <w:sz w:val="48"/>
                                      <w:szCs w:val="48"/>
                                    </w:rPr>
                                    <w:t>1</w:t>
                                  </w:r>
                                  <w:r w:rsidR="001370DC">
                                    <w:rPr>
                                      <w:rFonts w:ascii="Bradley Hand ITC" w:hAnsi="Bradley Hand ITC"/>
                                      <w:sz w:val="48"/>
                                      <w:szCs w:val="48"/>
                                    </w:rPr>
                                    <w:t>2/17/22</w:t>
                                  </w:r>
                                </w:p>
                                <w:p w14:paraId="4E6B0223" w14:textId="77777777" w:rsidR="00BC2E73" w:rsidRDefault="00BC2E73" w:rsidP="00A628EE">
                                  <w:pPr>
                                    <w:ind w:left="0"/>
                                    <w:rPr>
                                      <w:rFonts w:ascii="Bradley Hand ITC" w:hAnsi="Bradley Hand ITC"/>
                                      <w:sz w:val="48"/>
                                      <w:szCs w:val="48"/>
                                    </w:rPr>
                                  </w:pPr>
                                </w:p>
                                <w:p w14:paraId="594A8F78" w14:textId="47F5D845" w:rsidR="00415C5F" w:rsidRPr="002318F0" w:rsidRDefault="002318F0" w:rsidP="00A628EE">
                                  <w:pPr>
                                    <w:ind w:left="0"/>
                                    <w:rPr>
                                      <w:b/>
                                      <w:color w:val="062633" w:themeColor="text2" w:themeShade="80"/>
                                      <w:sz w:val="24"/>
                                      <w:szCs w:val="24"/>
                                      <w:u w:val="thick"/>
                                    </w:rPr>
                                  </w:pPr>
                                  <w:r w:rsidRPr="002318F0">
                                    <w:rPr>
                                      <w:b/>
                                      <w:color w:val="062633" w:themeColor="text2" w:themeShade="80"/>
                                      <w:sz w:val="24"/>
                                      <w:szCs w:val="24"/>
                                      <w:highlight w:val="red"/>
                                      <w:u w:val="thick"/>
                                    </w:rPr>
                                    <w:t>Themes of the Month</w:t>
                                  </w:r>
                                </w:p>
                                <w:p w14:paraId="1C6EC763" w14:textId="579C8077" w:rsidR="00415C5F" w:rsidRDefault="00BC2E73" w:rsidP="00A628EE">
                                  <w:pPr>
                                    <w:ind w:left="0"/>
                                    <w:rPr>
                                      <w:b/>
                                      <w:color w:val="062633" w:themeColor="text2" w:themeShade="80"/>
                                      <w:sz w:val="24"/>
                                      <w:szCs w:val="24"/>
                                    </w:rPr>
                                  </w:pPr>
                                  <w:r>
                                    <w:rPr>
                                      <w:b/>
                                      <w:color w:val="062633" w:themeColor="text2" w:themeShade="80"/>
                                      <w:sz w:val="24"/>
                                      <w:szCs w:val="24"/>
                                    </w:rPr>
                                    <w:t>1</w:t>
                                  </w:r>
                                  <w:r w:rsidR="001370DC">
                                    <w:rPr>
                                      <w:b/>
                                      <w:color w:val="062633" w:themeColor="text2" w:themeShade="80"/>
                                      <w:sz w:val="24"/>
                                      <w:szCs w:val="24"/>
                                    </w:rPr>
                                    <w:t>2/01-12/05 Forest Animals</w:t>
                                  </w:r>
                                </w:p>
                                <w:p w14:paraId="7707F5F8" w14:textId="2361F262" w:rsidR="000E578D" w:rsidRDefault="00BC2E73" w:rsidP="00A628EE">
                                  <w:pPr>
                                    <w:ind w:left="0"/>
                                    <w:rPr>
                                      <w:b/>
                                      <w:color w:val="062633" w:themeColor="text2" w:themeShade="80"/>
                                      <w:sz w:val="24"/>
                                      <w:szCs w:val="24"/>
                                    </w:rPr>
                                  </w:pPr>
                                  <w:r>
                                    <w:rPr>
                                      <w:b/>
                                      <w:color w:val="062633" w:themeColor="text2" w:themeShade="80"/>
                                      <w:sz w:val="24"/>
                                      <w:szCs w:val="24"/>
                                    </w:rPr>
                                    <w:t>1</w:t>
                                  </w:r>
                                  <w:r w:rsidR="001370DC">
                                    <w:rPr>
                                      <w:b/>
                                      <w:color w:val="062633" w:themeColor="text2" w:themeShade="80"/>
                                      <w:sz w:val="24"/>
                                      <w:szCs w:val="24"/>
                                    </w:rPr>
                                    <w:t>2/08-12/12 Baking</w:t>
                                  </w:r>
                                </w:p>
                                <w:p w14:paraId="7A0CFC85" w14:textId="204F41EC" w:rsidR="000E578D" w:rsidRDefault="00A01EB4" w:rsidP="001370DC">
                                  <w:pPr>
                                    <w:ind w:left="0"/>
                                    <w:rPr>
                                      <w:b/>
                                      <w:color w:val="062633" w:themeColor="text2" w:themeShade="80"/>
                                    </w:rPr>
                                  </w:pPr>
                                  <w:r>
                                    <w:rPr>
                                      <w:b/>
                                      <w:color w:val="062633" w:themeColor="text2" w:themeShade="80"/>
                                    </w:rPr>
                                    <w:t>1</w:t>
                                  </w:r>
                                  <w:r w:rsidR="001370DC">
                                    <w:rPr>
                                      <w:b/>
                                      <w:color w:val="062633" w:themeColor="text2" w:themeShade="80"/>
                                    </w:rPr>
                                    <w:t xml:space="preserve">2/15-12/19 </w:t>
                                  </w:r>
                                  <w:r w:rsidR="006573D9">
                                    <w:rPr>
                                      <w:b/>
                                      <w:color w:val="062633" w:themeColor="text2" w:themeShade="80"/>
                                    </w:rPr>
                                    <w:t xml:space="preserve"> </w:t>
                                  </w:r>
                                  <w:r w:rsidR="001370DC">
                                    <w:rPr>
                                      <w:b/>
                                      <w:color w:val="062633" w:themeColor="text2" w:themeShade="80"/>
                                    </w:rPr>
                                    <w:t>Holiday   Sites/Smells/Sounds</w:t>
                                  </w:r>
                                </w:p>
                                <w:p w14:paraId="6D13C0B8" w14:textId="26935D5D" w:rsidR="000E578D" w:rsidRDefault="006573D9" w:rsidP="00A628EE">
                                  <w:pPr>
                                    <w:ind w:left="0"/>
                                    <w:rPr>
                                      <w:b/>
                                      <w:color w:val="062633" w:themeColor="text2" w:themeShade="80"/>
                                      <w:sz w:val="24"/>
                                      <w:szCs w:val="24"/>
                                    </w:rPr>
                                  </w:pPr>
                                  <w:r>
                                    <w:rPr>
                                      <w:b/>
                                      <w:color w:val="062633" w:themeColor="text2" w:themeShade="80"/>
                                      <w:sz w:val="24"/>
                                      <w:szCs w:val="24"/>
                                    </w:rPr>
                                    <w:t>12/22-12/26 Christmas</w:t>
                                  </w:r>
                                </w:p>
                                <w:p w14:paraId="62D6FB0A" w14:textId="471968D9" w:rsidR="006573D9" w:rsidRDefault="006573D9" w:rsidP="00A628EE">
                                  <w:pPr>
                                    <w:ind w:left="0"/>
                                    <w:rPr>
                                      <w:b/>
                                      <w:color w:val="062633" w:themeColor="text2" w:themeShade="80"/>
                                      <w:sz w:val="24"/>
                                      <w:szCs w:val="24"/>
                                    </w:rPr>
                                  </w:pPr>
                                  <w:r>
                                    <w:rPr>
                                      <w:b/>
                                      <w:color w:val="062633" w:themeColor="text2" w:themeShade="80"/>
                                      <w:sz w:val="24"/>
                                      <w:szCs w:val="24"/>
                                    </w:rPr>
                                    <w:t>12/29-01/02 Grocery Store</w:t>
                                  </w:r>
                                </w:p>
                                <w:p w14:paraId="361DF3F9" w14:textId="77777777" w:rsidR="000E578D" w:rsidRDefault="000E578D" w:rsidP="00A628EE">
                                  <w:pPr>
                                    <w:ind w:left="0"/>
                                    <w:rPr>
                                      <w:b/>
                                      <w:color w:val="062633" w:themeColor="text2" w:themeShade="80"/>
                                      <w:sz w:val="24"/>
                                      <w:szCs w:val="24"/>
                                    </w:rPr>
                                  </w:pPr>
                                </w:p>
                                <w:p w14:paraId="60E3DDCE" w14:textId="61E1AB72" w:rsidR="00415C5F" w:rsidRDefault="00415C5F" w:rsidP="00A628EE">
                                  <w:pPr>
                                    <w:ind w:left="0"/>
                                    <w:rPr>
                                      <w:b/>
                                      <w:color w:val="062633" w:themeColor="text2" w:themeShade="80"/>
                                      <w:sz w:val="24"/>
                                      <w:szCs w:val="24"/>
                                    </w:rPr>
                                  </w:pPr>
                                </w:p>
                                <w:p w14:paraId="20C1148F" w14:textId="77777777" w:rsidR="00415C5F" w:rsidRDefault="00415C5F" w:rsidP="00A628EE">
                                  <w:pPr>
                                    <w:ind w:left="0"/>
                                    <w:rPr>
                                      <w:b/>
                                      <w:color w:val="062633" w:themeColor="text2" w:themeShade="80"/>
                                      <w:sz w:val="24"/>
                                      <w:szCs w:val="24"/>
                                    </w:rPr>
                                  </w:pPr>
                                </w:p>
                                <w:p w14:paraId="4750BA7C" w14:textId="77777777" w:rsidR="002318F0" w:rsidRDefault="008A426F" w:rsidP="00A628EE">
                                  <w:pPr>
                                    <w:ind w:left="0"/>
                                    <w:rPr>
                                      <w:b/>
                                      <w:color w:val="062633" w:themeColor="text2" w:themeShade="80"/>
                                      <w:sz w:val="24"/>
                                      <w:szCs w:val="24"/>
                                    </w:rPr>
                                  </w:pPr>
                                  <w:r w:rsidRPr="008A426F">
                                    <w:rPr>
                                      <w:b/>
                                      <w:color w:val="062633" w:themeColor="text2" w:themeShade="80"/>
                                      <w:sz w:val="24"/>
                                      <w:szCs w:val="24"/>
                                    </w:rPr>
                                    <w:t xml:space="preserve"> </w:t>
                                  </w:r>
                                </w:p>
                                <w:p w14:paraId="2A3E7AEE" w14:textId="6FC3D85F" w:rsidR="00E26197" w:rsidRPr="008A426F" w:rsidRDefault="00E26197" w:rsidP="00A628EE">
                                  <w:pPr>
                                    <w:ind w:left="0"/>
                                    <w:rPr>
                                      <w:b/>
                                      <w:color w:val="062633" w:themeColor="text2" w:themeShade="80"/>
                                      <w:sz w:val="24"/>
                                      <w:szCs w:val="24"/>
                                      <w:u w:val="single"/>
                                    </w:rPr>
                                  </w:pPr>
                                  <w:r w:rsidRPr="008A426F">
                                    <w:rPr>
                                      <w:b/>
                                      <w:color w:val="062633" w:themeColor="text2" w:themeShade="80"/>
                                      <w:sz w:val="24"/>
                                      <w:szCs w:val="24"/>
                                      <w:highlight w:val="lightGray"/>
                                      <w:u w:val="single"/>
                                    </w:rPr>
                                    <w:t>Themes of the Month</w:t>
                                  </w:r>
                                </w:p>
                                <w:p w14:paraId="39FED327" w14:textId="77777777" w:rsidR="00E26197" w:rsidRDefault="00E26197" w:rsidP="00A628EE">
                                  <w:pPr>
                                    <w:ind w:left="0"/>
                                  </w:pPr>
                                </w:p>
                                <w:p w14:paraId="7FF75F13" w14:textId="77777777" w:rsidR="00E26197" w:rsidRDefault="00E26197" w:rsidP="00A628EE">
                                  <w:pPr>
                                    <w:ind w:left="0"/>
                                  </w:pPr>
                                </w:p>
                                <w:p w14:paraId="500748EC" w14:textId="77777777" w:rsidR="00E26197" w:rsidRDefault="00E26197" w:rsidP="00A628EE">
                                  <w:pPr>
                                    <w:ind w:left="0"/>
                                  </w:pPr>
                                </w:p>
                              </w:tc>
                            </w:tr>
                          </w:tbl>
                          <w:p w14:paraId="1359C8F0"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4B263596" id="_x0000_t202" coordsize="21600,21600" o:spt="202" path="m,l,21600r21600,l21600,xe">
                <v:stroke joinstyle="miter"/>
                <v:path gradientshapeok="t" o:connecttype="rect"/>
              </v:shapetype>
              <v:shape id="Text Box 5" o:spid="_x0000_s1026" type="#_x0000_t202" alt="Newsletter sidebar 1" style="position:absolute;left:0;text-align:left;margin-left:409.5pt;margin-top:-6.8pt;width:241.5pt;height:732.75pt;z-index:251645952;visibility:visible;mso-wrap-style:square;mso-width-percent:286;mso-height-percent:0;mso-wrap-distance-left:9pt;mso-wrap-distance-top:0;mso-wrap-distance-right:9pt;mso-wrap-distance-bottom:0;mso-position-horizontal:absolute;mso-position-horizontal-relative:page;mso-position-vertical:absolute;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" o:allowoverlap="f" filled="f" stroked="f" strokeweight=".5pt">
                <v:textbox inset="1.44pt,0,1.44pt,0">
                  <w:txbxContent>
                    <w:p w14:paraId="4739DBB7" w14:textId="73A2E7E9" w:rsidR="005D5BF5" w:rsidRPr="00894A9C" w:rsidRDefault="009C63E9" w:rsidP="00894A9C">
                      <w:pPr>
                        <w:pStyle w:val="Photo"/>
                      </w:pPr>
                      <w:r>
                        <w:rPr>
                          <w:noProof/>
                        </w:rPr>
                        <w:drawing>
                          <wp:inline distT="0" distB="0" distL="0" distR="0" wp14:anchorId="02D08C1D" wp14:editId="706A6336">
                            <wp:extent cx="1960248" cy="1447165"/>
                            <wp:effectExtent l="0" t="0" r="1905" b="635"/>
                            <wp:docPr id="17" name="Picture 17" descr="C:\Users\Lindsay and Ryan\AppData\Local\Microsoft\Windows\Temporary Internet Files\Content.IE5\BVEK0C4A\bug-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 and Ryan\AppData\Local\Microsoft\Windows\Temporary Internet Files\Content.IE5\BVEK0C4A\bug-clip-ar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859" cy="1490435"/>
                                    </a:xfrm>
                                    <a:prstGeom prst="rect">
                                      <a:avLst/>
                                    </a:prstGeom>
                                    <a:noFill/>
                                    <a:ln>
                                      <a:noFill/>
                                    </a:ln>
                                  </pic:spPr>
                                </pic:pic>
                              </a:graphicData>
                            </a:graphic>
                          </wp:inline>
                        </w:drawing>
                      </w:r>
                      <w:r w:rsidR="00D32517" w:rsidRPr="007136D4">
                        <w:rPr>
                          <w:color w:val="271807" w:themeColor="background2" w:themeShade="1A"/>
                          <w:highlight w:val="lightGray"/>
                        </w:rPr>
                        <w:t>Upcoming Events</w:t>
                      </w:r>
                      <w:r w:rsidR="001E4526" w:rsidRPr="007136D4">
                        <w:rPr>
                          <w:color w:val="271807" w:themeColor="background2" w:themeShade="1A"/>
                          <w:highlight w:val="lightGray"/>
                        </w:rPr>
                        <w:t>/Special Dates to Remember</w:t>
                      </w:r>
                    </w:p>
                    <w:sdt>
                      <w:sdtPr>
                        <w:id w:val="-1042588277"/>
                        <w:date w:fullDate="2025-12-12T00:00:00Z">
                          <w:dateFormat w:val="MMMM d"/>
                          <w:lid w:val="en-US"/>
                          <w:storeMappedDataAs w:val="dateTime"/>
                          <w:calendar w:val="gregorian"/>
                        </w:date>
                      </w:sdtPr>
                      <w:sdtContent>
                        <w:p w14:paraId="11AED1A7" w14:textId="2E900A25" w:rsidR="005D5BF5" w:rsidRDefault="001370DC">
                          <w:pPr>
                            <w:pStyle w:val="Heading2"/>
                          </w:pPr>
                          <w:r>
                            <w:t>December 12</w:t>
                          </w:r>
                        </w:p>
                      </w:sdtContent>
                    </w:sdt>
                    <w:p w14:paraId="0AAE80CC" w14:textId="700F4993" w:rsidR="002C1DD4" w:rsidRDefault="00A823CD" w:rsidP="002C1DD4">
                      <w:pPr>
                        <w:rPr>
                          <w:b/>
                          <w:bCs/>
                          <w:sz w:val="16"/>
                          <w:szCs w:val="16"/>
                        </w:rPr>
                      </w:pPr>
                      <w:r w:rsidRPr="00A823CD">
                        <w:rPr>
                          <w:b/>
                          <w:bCs/>
                          <w:sz w:val="16"/>
                          <w:szCs w:val="16"/>
                          <w:highlight w:val="yellow"/>
                        </w:rPr>
                        <w:t>Christmas Cookie Swap/Concert</w:t>
                      </w:r>
                    </w:p>
                    <w:p w14:paraId="61495C0B" w14:textId="7D8AEAE6" w:rsidR="00A823CD" w:rsidRPr="002C1DD4" w:rsidRDefault="001370DC" w:rsidP="002C1DD4">
                      <w:pPr>
                        <w:rPr>
                          <w:b/>
                          <w:bCs/>
                          <w:sz w:val="16"/>
                          <w:szCs w:val="16"/>
                        </w:rPr>
                      </w:pPr>
                      <w:r>
                        <w:rPr>
                          <w:b/>
                          <w:bCs/>
                          <w:sz w:val="16"/>
                          <w:szCs w:val="16"/>
                        </w:rPr>
                        <w:t xml:space="preserve">                    </w:t>
                      </w:r>
                      <w:r w:rsidR="00A823CD" w:rsidRPr="001370DC">
                        <w:rPr>
                          <w:b/>
                          <w:bCs/>
                          <w:sz w:val="16"/>
                          <w:szCs w:val="16"/>
                          <w:highlight w:val="yellow"/>
                        </w:rPr>
                        <w:t>5:30-7:30pm</w:t>
                      </w:r>
                    </w:p>
                    <w:sdt>
                      <w:sdtPr>
                        <w:id w:val="-1451614483"/>
                        <w:date w:fullDate="2025-12-23T00:00:00Z">
                          <w:dateFormat w:val="MMMM d"/>
                          <w:lid w:val="en-US"/>
                          <w:storeMappedDataAs w:val="dateTime"/>
                          <w:calendar w:val="gregorian"/>
                        </w:date>
                      </w:sdtPr>
                      <w:sdtContent>
                        <w:p w14:paraId="724B4F9D" w14:textId="4BF42AE6" w:rsidR="005D5BF5" w:rsidRDefault="001370DC">
                          <w:pPr>
                            <w:pStyle w:val="Heading2"/>
                          </w:pPr>
                          <w:r>
                            <w:t>December 23</w:t>
                          </w:r>
                        </w:p>
                      </w:sdtContent>
                    </w:sdt>
                    <w:p w14:paraId="150BBB60" w14:textId="395667A6" w:rsidR="005D5BF5" w:rsidRPr="00BC2E73" w:rsidRDefault="00894A9C" w:rsidP="000E578D">
                      <w:pPr>
                        <w:pStyle w:val="Heading2"/>
                        <w:ind w:left="0"/>
                        <w:rPr>
                          <w:sz w:val="18"/>
                          <w:szCs w:val="18"/>
                        </w:rPr>
                      </w:pPr>
                      <w:r>
                        <w:t xml:space="preserve">  </w:t>
                      </w:r>
                      <w:r w:rsidR="001370DC" w:rsidRPr="001370DC">
                        <w:rPr>
                          <w:highlight w:val="yellow"/>
                        </w:rPr>
                        <w:t>Kids Christmas Party</w:t>
                      </w:r>
                    </w:p>
                    <w:p w14:paraId="0078FAF2" w14:textId="5B601422" w:rsidR="00894A9C" w:rsidRDefault="001370DC" w:rsidP="001370DC">
                      <w:pPr>
                        <w:ind w:left="0"/>
                        <w:rPr>
                          <w:b/>
                          <w:bCs/>
                        </w:rPr>
                      </w:pPr>
                      <w:r>
                        <w:rPr>
                          <w:b/>
                          <w:bCs/>
                        </w:rPr>
                        <w:t xml:space="preserve"> December 24,25,26</w:t>
                      </w:r>
                    </w:p>
                    <w:p w14:paraId="34692D87" w14:textId="270CD33E" w:rsidR="00894A9C" w:rsidRPr="00BC2E73" w:rsidRDefault="001370DC" w:rsidP="00894A9C">
                      <w:pPr>
                        <w:rPr>
                          <w:b/>
                          <w:bCs/>
                          <w:sz w:val="18"/>
                          <w:szCs w:val="18"/>
                        </w:rPr>
                      </w:pPr>
                      <w:r w:rsidRPr="001370DC">
                        <w:rPr>
                          <w:b/>
                          <w:bCs/>
                          <w:highlight w:val="yellow"/>
                        </w:rPr>
                        <w:t>Preschool</w:t>
                      </w:r>
                      <w:r w:rsidR="00BC2E73" w:rsidRPr="001370DC">
                        <w:rPr>
                          <w:b/>
                          <w:bCs/>
                          <w:highlight w:val="yellow"/>
                        </w:rPr>
                        <w:t xml:space="preserve"> </w:t>
                      </w:r>
                      <w:r w:rsidR="00BC2E73" w:rsidRPr="001370DC">
                        <w:rPr>
                          <w:b/>
                          <w:bCs/>
                          <w:sz w:val="18"/>
                          <w:szCs w:val="18"/>
                          <w:highlight w:val="yellow"/>
                        </w:rPr>
                        <w:t>Closed</w:t>
                      </w:r>
                    </w:p>
                    <w:p w14:paraId="1EA06F22" w14:textId="6DECC822" w:rsidR="002C1DD4" w:rsidRDefault="001370DC" w:rsidP="00894A9C">
                      <w:pPr>
                        <w:rPr>
                          <w:b/>
                          <w:bCs/>
                        </w:rPr>
                      </w:pPr>
                      <w:r>
                        <w:rPr>
                          <w:b/>
                          <w:bCs/>
                        </w:rPr>
                        <w:t>January 1</w:t>
                      </w:r>
                    </w:p>
                    <w:p w14:paraId="3D683719" w14:textId="71D574F3" w:rsidR="001370DC" w:rsidRDefault="001370DC" w:rsidP="00894A9C">
                      <w:pPr>
                        <w:rPr>
                          <w:b/>
                          <w:bCs/>
                        </w:rPr>
                      </w:pPr>
                      <w:r w:rsidRPr="001370DC">
                        <w:rPr>
                          <w:b/>
                          <w:bCs/>
                          <w:highlight w:val="yellow"/>
                        </w:rPr>
                        <w:t>Preschool Closed</w:t>
                      </w:r>
                    </w:p>
                    <w:p w14:paraId="620C7C33" w14:textId="21135895" w:rsidR="002C1DD4" w:rsidRPr="00894A9C" w:rsidRDefault="002C1DD4" w:rsidP="001370DC">
                      <w:pPr>
                        <w:ind w:left="0"/>
                        <w:rPr>
                          <w:b/>
                          <w:bCs/>
                        </w:rPr>
                      </w:pPr>
                    </w:p>
                    <w:tbl>
                      <w:tblPr>
                        <w:tblStyle w:val="NewsletterTable"/>
                        <w:tblW w:w="5000" w:type="pct"/>
                        <w:jc w:val="center"/>
                        <w:tblLook w:val="04A0" w:firstRow="1" w:lastRow="0" w:firstColumn="1" w:lastColumn="0" w:noHBand="0" w:noVBand="1"/>
                        <w:tblDescription w:val="Announcement table"/>
                      </w:tblPr>
                      <w:tblGrid>
                        <w:gridCol w:w="4777"/>
                      </w:tblGrid>
                      <w:tr w:rsidR="005D5BF5" w14:paraId="3168321B"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E201F92" w14:textId="77777777" w:rsidR="005D5BF5" w:rsidRDefault="005D5BF5">
                            <w:pPr>
                              <w:pStyle w:val="TableSpace"/>
                            </w:pPr>
                          </w:p>
                        </w:tc>
                      </w:tr>
                      <w:tr w:rsidR="005D5BF5" w14:paraId="42856AAA" w14:textId="77777777" w:rsidTr="005D5BF5">
                        <w:trPr>
                          <w:trHeight w:val="5760"/>
                          <w:jc w:val="center"/>
                        </w:trPr>
                        <w:tc>
                          <w:tcPr>
                            <w:tcW w:w="3439" w:type="dxa"/>
                            <w:tcBorders>
                              <w:top w:val="nil"/>
                              <w:bottom w:val="nil"/>
                            </w:tcBorders>
                          </w:tcPr>
                          <w:p w14:paraId="0556F846" w14:textId="1FEDA18E" w:rsidR="005D5BF5" w:rsidRPr="00415C5F" w:rsidRDefault="006573D9" w:rsidP="006573D9">
                            <w:pPr>
                              <w:pStyle w:val="Heading1"/>
                              <w:ind w:left="0"/>
                              <w:rPr>
                                <w:color w:val="BD4C16" w:themeColor="accent3" w:themeShade="BF"/>
                                <w:sz w:val="32"/>
                                <w:szCs w:val="32"/>
                                <w:u w:val="single"/>
                              </w:rPr>
                            </w:pPr>
                            <w:r>
                              <w:rPr>
                                <w:color w:val="002060"/>
                                <w:sz w:val="32"/>
                                <w:szCs w:val="32"/>
                                <w:highlight w:val="red"/>
                                <w:u w:val="single"/>
                              </w:rPr>
                              <w:t xml:space="preserve"> </w:t>
                            </w:r>
                            <w:r w:rsidR="00415C5F" w:rsidRPr="00415C5F">
                              <w:rPr>
                                <w:color w:val="002060"/>
                                <w:sz w:val="32"/>
                                <w:szCs w:val="32"/>
                                <w:highlight w:val="red"/>
                                <w:u w:val="single"/>
                              </w:rPr>
                              <w:t>LadyBugs</w:t>
                            </w:r>
                            <w:r w:rsidR="00E26197" w:rsidRPr="00415C5F">
                              <w:rPr>
                                <w:color w:val="002060"/>
                                <w:sz w:val="32"/>
                                <w:szCs w:val="32"/>
                                <w:highlight w:val="red"/>
                                <w:u w:val="single"/>
                              </w:rPr>
                              <w:t xml:space="preserve"> </w:t>
                            </w:r>
                            <w:r w:rsidR="00A628EE" w:rsidRPr="00415C5F">
                              <w:rPr>
                                <w:color w:val="002060"/>
                                <w:sz w:val="32"/>
                                <w:szCs w:val="32"/>
                                <w:highlight w:val="red"/>
                                <w:u w:val="single"/>
                              </w:rPr>
                              <w:t>Birthdays</w:t>
                            </w:r>
                          </w:p>
                          <w:p w14:paraId="52C65652" w14:textId="1C926D48" w:rsidR="00E26197" w:rsidRPr="000E578D" w:rsidRDefault="001370DC" w:rsidP="000E578D">
                            <w:pPr>
                              <w:ind w:left="0"/>
                              <w:jc w:val="center"/>
                              <w:rPr>
                                <w:rFonts w:ascii="Bradley Hand ITC" w:hAnsi="Bradley Hand ITC"/>
                                <w:sz w:val="48"/>
                                <w:szCs w:val="48"/>
                              </w:rPr>
                            </w:pPr>
                            <w:r>
                              <w:rPr>
                                <w:rFonts w:ascii="Bradley Hand ITC" w:hAnsi="Bradley Hand ITC"/>
                                <w:sz w:val="48"/>
                                <w:szCs w:val="48"/>
                              </w:rPr>
                              <w:t>Eli</w:t>
                            </w:r>
                          </w:p>
                          <w:p w14:paraId="11BA433F" w14:textId="123613AE" w:rsidR="00894A9C" w:rsidRDefault="00BC2E73" w:rsidP="00894A9C">
                            <w:pPr>
                              <w:ind w:left="0"/>
                              <w:jc w:val="center"/>
                              <w:rPr>
                                <w:rFonts w:ascii="Bradley Hand ITC" w:hAnsi="Bradley Hand ITC"/>
                                <w:sz w:val="48"/>
                                <w:szCs w:val="48"/>
                              </w:rPr>
                            </w:pPr>
                            <w:r>
                              <w:rPr>
                                <w:rFonts w:ascii="Bradley Hand ITC" w:hAnsi="Bradley Hand ITC"/>
                                <w:sz w:val="48"/>
                                <w:szCs w:val="48"/>
                              </w:rPr>
                              <w:t>1</w:t>
                            </w:r>
                            <w:r w:rsidR="001370DC">
                              <w:rPr>
                                <w:rFonts w:ascii="Bradley Hand ITC" w:hAnsi="Bradley Hand ITC"/>
                                <w:sz w:val="48"/>
                                <w:szCs w:val="48"/>
                              </w:rPr>
                              <w:t>2/17/22</w:t>
                            </w:r>
                          </w:p>
                          <w:p w14:paraId="4E6B0223" w14:textId="77777777" w:rsidR="00BC2E73" w:rsidRDefault="00BC2E73" w:rsidP="00A628EE">
                            <w:pPr>
                              <w:ind w:left="0"/>
                              <w:rPr>
                                <w:rFonts w:ascii="Bradley Hand ITC" w:hAnsi="Bradley Hand ITC"/>
                                <w:sz w:val="48"/>
                                <w:szCs w:val="48"/>
                              </w:rPr>
                            </w:pPr>
                          </w:p>
                          <w:p w14:paraId="594A8F78" w14:textId="47F5D845" w:rsidR="00415C5F" w:rsidRPr="002318F0" w:rsidRDefault="002318F0" w:rsidP="00A628EE">
                            <w:pPr>
                              <w:ind w:left="0"/>
                              <w:rPr>
                                <w:b/>
                                <w:color w:val="062633" w:themeColor="text2" w:themeShade="80"/>
                                <w:sz w:val="24"/>
                                <w:szCs w:val="24"/>
                                <w:u w:val="thick"/>
                              </w:rPr>
                            </w:pPr>
                            <w:r w:rsidRPr="002318F0">
                              <w:rPr>
                                <w:b/>
                                <w:color w:val="062633" w:themeColor="text2" w:themeShade="80"/>
                                <w:sz w:val="24"/>
                                <w:szCs w:val="24"/>
                                <w:highlight w:val="red"/>
                                <w:u w:val="thick"/>
                              </w:rPr>
                              <w:t>Themes of the Month</w:t>
                            </w:r>
                          </w:p>
                          <w:p w14:paraId="1C6EC763" w14:textId="579C8077" w:rsidR="00415C5F" w:rsidRDefault="00BC2E73" w:rsidP="00A628EE">
                            <w:pPr>
                              <w:ind w:left="0"/>
                              <w:rPr>
                                <w:b/>
                                <w:color w:val="062633" w:themeColor="text2" w:themeShade="80"/>
                                <w:sz w:val="24"/>
                                <w:szCs w:val="24"/>
                              </w:rPr>
                            </w:pPr>
                            <w:r>
                              <w:rPr>
                                <w:b/>
                                <w:color w:val="062633" w:themeColor="text2" w:themeShade="80"/>
                                <w:sz w:val="24"/>
                                <w:szCs w:val="24"/>
                              </w:rPr>
                              <w:t>1</w:t>
                            </w:r>
                            <w:r w:rsidR="001370DC">
                              <w:rPr>
                                <w:b/>
                                <w:color w:val="062633" w:themeColor="text2" w:themeShade="80"/>
                                <w:sz w:val="24"/>
                                <w:szCs w:val="24"/>
                              </w:rPr>
                              <w:t>2/01-12/05 Forest Animals</w:t>
                            </w:r>
                          </w:p>
                          <w:p w14:paraId="7707F5F8" w14:textId="2361F262" w:rsidR="000E578D" w:rsidRDefault="00BC2E73" w:rsidP="00A628EE">
                            <w:pPr>
                              <w:ind w:left="0"/>
                              <w:rPr>
                                <w:b/>
                                <w:color w:val="062633" w:themeColor="text2" w:themeShade="80"/>
                                <w:sz w:val="24"/>
                                <w:szCs w:val="24"/>
                              </w:rPr>
                            </w:pPr>
                            <w:r>
                              <w:rPr>
                                <w:b/>
                                <w:color w:val="062633" w:themeColor="text2" w:themeShade="80"/>
                                <w:sz w:val="24"/>
                                <w:szCs w:val="24"/>
                              </w:rPr>
                              <w:t>1</w:t>
                            </w:r>
                            <w:r w:rsidR="001370DC">
                              <w:rPr>
                                <w:b/>
                                <w:color w:val="062633" w:themeColor="text2" w:themeShade="80"/>
                                <w:sz w:val="24"/>
                                <w:szCs w:val="24"/>
                              </w:rPr>
                              <w:t>2/08-12/12 Baking</w:t>
                            </w:r>
                          </w:p>
                          <w:p w14:paraId="7A0CFC85" w14:textId="204F41EC" w:rsidR="000E578D" w:rsidRDefault="00A01EB4" w:rsidP="001370DC">
                            <w:pPr>
                              <w:ind w:left="0"/>
                              <w:rPr>
                                <w:b/>
                                <w:color w:val="062633" w:themeColor="text2" w:themeShade="80"/>
                              </w:rPr>
                            </w:pPr>
                            <w:r>
                              <w:rPr>
                                <w:b/>
                                <w:color w:val="062633" w:themeColor="text2" w:themeShade="80"/>
                              </w:rPr>
                              <w:t>1</w:t>
                            </w:r>
                            <w:r w:rsidR="001370DC">
                              <w:rPr>
                                <w:b/>
                                <w:color w:val="062633" w:themeColor="text2" w:themeShade="80"/>
                              </w:rPr>
                              <w:t xml:space="preserve">2/15-12/19 </w:t>
                            </w:r>
                            <w:r w:rsidR="006573D9">
                              <w:rPr>
                                <w:b/>
                                <w:color w:val="062633" w:themeColor="text2" w:themeShade="80"/>
                              </w:rPr>
                              <w:t xml:space="preserve"> </w:t>
                            </w:r>
                            <w:r w:rsidR="001370DC">
                              <w:rPr>
                                <w:b/>
                                <w:color w:val="062633" w:themeColor="text2" w:themeShade="80"/>
                              </w:rPr>
                              <w:t>Holiday   Sites/Smells/Sounds</w:t>
                            </w:r>
                          </w:p>
                          <w:p w14:paraId="6D13C0B8" w14:textId="26935D5D" w:rsidR="000E578D" w:rsidRDefault="006573D9" w:rsidP="00A628EE">
                            <w:pPr>
                              <w:ind w:left="0"/>
                              <w:rPr>
                                <w:b/>
                                <w:color w:val="062633" w:themeColor="text2" w:themeShade="80"/>
                                <w:sz w:val="24"/>
                                <w:szCs w:val="24"/>
                              </w:rPr>
                            </w:pPr>
                            <w:r>
                              <w:rPr>
                                <w:b/>
                                <w:color w:val="062633" w:themeColor="text2" w:themeShade="80"/>
                                <w:sz w:val="24"/>
                                <w:szCs w:val="24"/>
                              </w:rPr>
                              <w:t>12/22-12/26 Christmas</w:t>
                            </w:r>
                          </w:p>
                          <w:p w14:paraId="62D6FB0A" w14:textId="471968D9" w:rsidR="006573D9" w:rsidRDefault="006573D9" w:rsidP="00A628EE">
                            <w:pPr>
                              <w:ind w:left="0"/>
                              <w:rPr>
                                <w:b/>
                                <w:color w:val="062633" w:themeColor="text2" w:themeShade="80"/>
                                <w:sz w:val="24"/>
                                <w:szCs w:val="24"/>
                              </w:rPr>
                            </w:pPr>
                            <w:r>
                              <w:rPr>
                                <w:b/>
                                <w:color w:val="062633" w:themeColor="text2" w:themeShade="80"/>
                                <w:sz w:val="24"/>
                                <w:szCs w:val="24"/>
                              </w:rPr>
                              <w:t>12/29-01/02 Grocery Store</w:t>
                            </w:r>
                          </w:p>
                          <w:p w14:paraId="361DF3F9" w14:textId="77777777" w:rsidR="000E578D" w:rsidRDefault="000E578D" w:rsidP="00A628EE">
                            <w:pPr>
                              <w:ind w:left="0"/>
                              <w:rPr>
                                <w:b/>
                                <w:color w:val="062633" w:themeColor="text2" w:themeShade="80"/>
                                <w:sz w:val="24"/>
                                <w:szCs w:val="24"/>
                              </w:rPr>
                            </w:pPr>
                          </w:p>
                          <w:p w14:paraId="60E3DDCE" w14:textId="61E1AB72" w:rsidR="00415C5F" w:rsidRDefault="00415C5F" w:rsidP="00A628EE">
                            <w:pPr>
                              <w:ind w:left="0"/>
                              <w:rPr>
                                <w:b/>
                                <w:color w:val="062633" w:themeColor="text2" w:themeShade="80"/>
                                <w:sz w:val="24"/>
                                <w:szCs w:val="24"/>
                              </w:rPr>
                            </w:pPr>
                          </w:p>
                          <w:p w14:paraId="20C1148F" w14:textId="77777777" w:rsidR="00415C5F" w:rsidRDefault="00415C5F" w:rsidP="00A628EE">
                            <w:pPr>
                              <w:ind w:left="0"/>
                              <w:rPr>
                                <w:b/>
                                <w:color w:val="062633" w:themeColor="text2" w:themeShade="80"/>
                                <w:sz w:val="24"/>
                                <w:szCs w:val="24"/>
                              </w:rPr>
                            </w:pPr>
                          </w:p>
                          <w:p w14:paraId="4750BA7C" w14:textId="77777777" w:rsidR="002318F0" w:rsidRDefault="008A426F" w:rsidP="00A628EE">
                            <w:pPr>
                              <w:ind w:left="0"/>
                              <w:rPr>
                                <w:b/>
                                <w:color w:val="062633" w:themeColor="text2" w:themeShade="80"/>
                                <w:sz w:val="24"/>
                                <w:szCs w:val="24"/>
                              </w:rPr>
                            </w:pPr>
                            <w:r w:rsidRPr="008A426F">
                              <w:rPr>
                                <w:b/>
                                <w:color w:val="062633" w:themeColor="text2" w:themeShade="80"/>
                                <w:sz w:val="24"/>
                                <w:szCs w:val="24"/>
                              </w:rPr>
                              <w:t xml:space="preserve"> </w:t>
                            </w:r>
                          </w:p>
                          <w:p w14:paraId="2A3E7AEE" w14:textId="6FC3D85F" w:rsidR="00E26197" w:rsidRPr="008A426F" w:rsidRDefault="00E26197" w:rsidP="00A628EE">
                            <w:pPr>
                              <w:ind w:left="0"/>
                              <w:rPr>
                                <w:b/>
                                <w:color w:val="062633" w:themeColor="text2" w:themeShade="80"/>
                                <w:sz w:val="24"/>
                                <w:szCs w:val="24"/>
                                <w:u w:val="single"/>
                              </w:rPr>
                            </w:pPr>
                            <w:r w:rsidRPr="008A426F">
                              <w:rPr>
                                <w:b/>
                                <w:color w:val="062633" w:themeColor="text2" w:themeShade="80"/>
                                <w:sz w:val="24"/>
                                <w:szCs w:val="24"/>
                                <w:highlight w:val="lightGray"/>
                                <w:u w:val="single"/>
                              </w:rPr>
                              <w:t>Themes of the Month</w:t>
                            </w:r>
                          </w:p>
                          <w:p w14:paraId="39FED327" w14:textId="77777777" w:rsidR="00E26197" w:rsidRDefault="00E26197" w:rsidP="00A628EE">
                            <w:pPr>
                              <w:ind w:left="0"/>
                            </w:pPr>
                          </w:p>
                          <w:p w14:paraId="7FF75F13" w14:textId="77777777" w:rsidR="00E26197" w:rsidRDefault="00E26197" w:rsidP="00A628EE">
                            <w:pPr>
                              <w:ind w:left="0"/>
                            </w:pPr>
                          </w:p>
                          <w:p w14:paraId="500748EC" w14:textId="77777777" w:rsidR="00E26197" w:rsidRDefault="00E26197" w:rsidP="00A628EE">
                            <w:pPr>
                              <w:ind w:left="0"/>
                            </w:pPr>
                          </w:p>
                        </w:tc>
                      </w:tr>
                    </w:tbl>
                    <w:p w14:paraId="1359C8F0" w14:textId="77777777" w:rsidR="005D5BF5" w:rsidRDefault="005D5BF5">
                      <w:pPr>
                        <w:pStyle w:val="NoSpacing"/>
                      </w:pPr>
                    </w:p>
                  </w:txbxContent>
                </v:textbox>
                <w10:wrap type="square" side="left" anchorx="page" anchory="margin"/>
              </v:shape>
            </w:pict>
          </mc:Fallback>
        </mc:AlternateContent>
      </w:r>
      <w:r w:rsidR="009C63E9" w:rsidRPr="008130E5">
        <w:rPr>
          <w:color w:val="C00000"/>
          <w:highlight w:val="yellow"/>
        </w:rPr>
        <w:t>GiggleBugs Preschool</w:t>
      </w:r>
    </w:p>
    <w:p w14:paraId="243C7492" w14:textId="3B2F64B0" w:rsidR="005D5BF5" w:rsidRDefault="00346692">
      <w:pPr>
        <w:pStyle w:val="ContactInfo"/>
      </w:pPr>
      <w:r>
        <w:t>17 Palmer Rd. Monson, MA 01057</w:t>
      </w:r>
    </w:p>
    <w:p w14:paraId="3E50CCE5" w14:textId="77A24476" w:rsidR="005D5BF5" w:rsidRDefault="00346692">
      <w:pPr>
        <w:pStyle w:val="ContactInfo"/>
      </w:pPr>
      <w:r>
        <w:t>Gigglebugspreschoolcenter.com</w:t>
      </w:r>
      <w:r w:rsidR="00D32517">
        <w:t xml:space="preserve"> T:</w:t>
      </w:r>
      <w:r>
        <w:t xml:space="preserve"> (413)267-4373</w:t>
      </w:r>
    </w:p>
    <w:tbl>
      <w:tblPr>
        <w:tblStyle w:val="NewsletterTable"/>
        <w:tblW w:w="3220" w:type="pct"/>
        <w:tblLook w:val="0660" w:firstRow="1" w:lastRow="1" w:firstColumn="0" w:lastColumn="0" w:noHBand="1" w:noVBand="1"/>
        <w:tblDescription w:val="Intro letter"/>
      </w:tblPr>
      <w:tblGrid>
        <w:gridCol w:w="6955"/>
      </w:tblGrid>
      <w:tr w:rsidR="005D5BF5" w14:paraId="44BB62C6"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3CD14E73" w14:textId="77777777" w:rsidR="005D5BF5" w:rsidRDefault="005D5BF5">
            <w:pPr>
              <w:pStyle w:val="TableSpace"/>
            </w:pPr>
          </w:p>
        </w:tc>
      </w:tr>
      <w:tr w:rsidR="005D5BF5" w14:paraId="1BD2D6A6" w14:textId="77777777" w:rsidTr="005D5BF5">
        <w:tc>
          <w:tcPr>
            <w:tcW w:w="6955" w:type="dxa"/>
          </w:tcPr>
          <w:p w14:paraId="63C92D54" w14:textId="77777777" w:rsidR="005D5BF5" w:rsidRPr="00A628EE" w:rsidRDefault="007A6500" w:rsidP="00860C82">
            <w:pPr>
              <w:spacing w:after="200" w:line="276" w:lineRule="auto"/>
              <w:rPr>
                <w:b/>
                <w:sz w:val="18"/>
                <w:szCs w:val="18"/>
              </w:rPr>
            </w:pPr>
            <w:r w:rsidRPr="00A628EE">
              <w:rPr>
                <w:b/>
                <w:sz w:val="18"/>
                <w:szCs w:val="18"/>
              </w:rPr>
              <w:t>Greetings Parents,</w:t>
            </w:r>
          </w:p>
          <w:p w14:paraId="37DCE2D5" w14:textId="328ABA3D" w:rsidR="00860C82" w:rsidRPr="00E26197" w:rsidRDefault="00860C82" w:rsidP="00860C82">
            <w:pPr>
              <w:spacing w:after="200" w:line="276" w:lineRule="auto"/>
              <w:rPr>
                <w:b/>
                <w:sz w:val="16"/>
                <w:szCs w:val="16"/>
              </w:rPr>
            </w:pPr>
            <w:r w:rsidRPr="00E26197">
              <w:rPr>
                <w:b/>
                <w:sz w:val="16"/>
                <w:szCs w:val="16"/>
              </w:rPr>
              <w:t>It is with great pleasure that we welcome you to GiggleBugs Preschool.  We have worked hard to get the Preschool ready and we are excited about teaching your children!!  I would like to welcome my new staff……….. and staff members I have had the pleasure wor</w:t>
            </w:r>
            <w:r w:rsidR="00415C5F">
              <w:rPr>
                <w:b/>
                <w:sz w:val="16"/>
                <w:szCs w:val="16"/>
              </w:rPr>
              <w:t xml:space="preserve">king with over the </w:t>
            </w:r>
            <w:r w:rsidR="005215CD">
              <w:rPr>
                <w:b/>
                <w:sz w:val="16"/>
                <w:szCs w:val="16"/>
              </w:rPr>
              <w:t xml:space="preserve">past </w:t>
            </w:r>
            <w:r w:rsidR="00415C5F">
              <w:rPr>
                <w:b/>
                <w:sz w:val="16"/>
                <w:szCs w:val="16"/>
              </w:rPr>
              <w:t>years at my Home D</w:t>
            </w:r>
            <w:r w:rsidRPr="00E26197">
              <w:rPr>
                <w:b/>
                <w:sz w:val="16"/>
                <w:szCs w:val="16"/>
              </w:rPr>
              <w:t xml:space="preserve">aycare.  </w:t>
            </w:r>
          </w:p>
          <w:p w14:paraId="2FF6CDC3" w14:textId="022EA832" w:rsidR="00860C82" w:rsidRPr="00E26197" w:rsidRDefault="00860C82" w:rsidP="00860C82">
            <w:pPr>
              <w:spacing w:after="200" w:line="276" w:lineRule="auto"/>
              <w:rPr>
                <w:b/>
                <w:sz w:val="16"/>
                <w:szCs w:val="16"/>
              </w:rPr>
            </w:pPr>
            <w:r w:rsidRPr="00E26197">
              <w:rPr>
                <w:b/>
                <w:sz w:val="16"/>
                <w:szCs w:val="16"/>
              </w:rPr>
              <w:t xml:space="preserve">At the </w:t>
            </w:r>
            <w:r w:rsidR="007A6500" w:rsidRPr="00E26197">
              <w:rPr>
                <w:b/>
                <w:sz w:val="16"/>
                <w:szCs w:val="16"/>
              </w:rPr>
              <w:t>beginning of every month, you will be receiving a monthly newsletter.  Our newsletters will contain upcoming events, reminders and themes of the months for your child’s classroom.  Please take the time</w:t>
            </w:r>
            <w:r w:rsidR="004A1A96" w:rsidRPr="00E26197">
              <w:rPr>
                <w:b/>
                <w:sz w:val="16"/>
                <w:szCs w:val="16"/>
              </w:rPr>
              <w:t xml:space="preserve"> to transfer important dates to your calendar at home so events will not be missed or forgotten.</w:t>
            </w:r>
          </w:p>
          <w:p w14:paraId="2A407726" w14:textId="675BE22F" w:rsidR="004A1A96" w:rsidRPr="00E26197" w:rsidRDefault="004A1A96" w:rsidP="00860C82">
            <w:pPr>
              <w:spacing w:after="200" w:line="276" w:lineRule="auto"/>
              <w:rPr>
                <w:b/>
                <w:sz w:val="16"/>
                <w:szCs w:val="16"/>
              </w:rPr>
            </w:pPr>
            <w:r w:rsidRPr="00E26197">
              <w:rPr>
                <w:b/>
                <w:sz w:val="16"/>
                <w:szCs w:val="16"/>
              </w:rPr>
              <w:t>During the first month of Preschool the children will be learning classroom routines, meeting new friends and exploring new experiences.  We will begin the month with fun activities that will acquaint us with the children and the children with us.</w:t>
            </w:r>
          </w:p>
          <w:p w14:paraId="0627C752" w14:textId="2D6FE0C5" w:rsidR="004A1A96" w:rsidRPr="00E26197" w:rsidRDefault="00346692" w:rsidP="00346692">
            <w:pPr>
              <w:spacing w:after="200" w:line="276" w:lineRule="auto"/>
              <w:ind w:left="0"/>
              <w:rPr>
                <w:b/>
                <w:sz w:val="16"/>
                <w:szCs w:val="16"/>
              </w:rPr>
            </w:pPr>
            <w:r>
              <w:rPr>
                <w:b/>
                <w:sz w:val="16"/>
                <w:szCs w:val="16"/>
              </w:rPr>
              <w:t xml:space="preserve">   </w:t>
            </w:r>
            <w:r w:rsidR="002C5ADB">
              <w:rPr>
                <w:b/>
                <w:sz w:val="16"/>
                <w:szCs w:val="16"/>
              </w:rPr>
              <w:t>Please wash your child’s hands upon entering the Center!!</w:t>
            </w:r>
          </w:p>
          <w:p w14:paraId="3F165873" w14:textId="44B9CC99" w:rsidR="008130E5" w:rsidRPr="00E26197" w:rsidRDefault="008130E5" w:rsidP="00860C82">
            <w:pPr>
              <w:spacing w:after="200" w:line="276" w:lineRule="auto"/>
              <w:rPr>
                <w:b/>
                <w:sz w:val="16"/>
                <w:szCs w:val="16"/>
              </w:rPr>
            </w:pPr>
            <w:r w:rsidRPr="002C5ADB">
              <w:rPr>
                <w:b/>
                <w:sz w:val="16"/>
                <w:szCs w:val="16"/>
                <w:highlight w:val="yellow"/>
              </w:rPr>
              <w:t>Please make sure all of your child’s things are labeled with your child’s name on it so they can be left at school.</w:t>
            </w:r>
          </w:p>
          <w:p w14:paraId="574C0E71" w14:textId="763A5F88" w:rsidR="008130E5" w:rsidRDefault="008130E5" w:rsidP="00860C82">
            <w:pPr>
              <w:spacing w:after="200" w:line="276" w:lineRule="auto"/>
            </w:pPr>
            <w:r w:rsidRPr="00E26197">
              <w:rPr>
                <w:b/>
                <w:sz w:val="16"/>
                <w:szCs w:val="16"/>
              </w:rPr>
              <w:t>If you have any questions/concerns you can always reach out to the Director</w:t>
            </w:r>
            <w:r w:rsidR="00346692">
              <w:rPr>
                <w:b/>
                <w:sz w:val="16"/>
                <w:szCs w:val="16"/>
              </w:rPr>
              <w:t xml:space="preserve"> (Lindsay)</w:t>
            </w:r>
            <w:r w:rsidRPr="00E26197">
              <w:rPr>
                <w:b/>
                <w:sz w:val="16"/>
                <w:szCs w:val="16"/>
              </w:rPr>
              <w:t>!!</w:t>
            </w:r>
          </w:p>
        </w:tc>
      </w:tr>
      <w:tr w:rsidR="005D5BF5" w14:paraId="3ACE61EB"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028170BB" w14:textId="3E7D33CA" w:rsidR="005D5BF5" w:rsidRDefault="005D5BF5">
            <w:pPr>
              <w:pStyle w:val="TableSpace"/>
            </w:pPr>
          </w:p>
        </w:tc>
      </w:tr>
    </w:tbl>
    <w:p w14:paraId="1A8F3FC1" w14:textId="32399609" w:rsidR="005D5BF5" w:rsidRDefault="0085728D" w:rsidP="0085728D">
      <w:pPr>
        <w:pStyle w:val="Heading2"/>
        <w:ind w:left="0"/>
        <w:rPr>
          <w:sz w:val="28"/>
          <w:szCs w:val="28"/>
          <w:u w:val="single"/>
        </w:rPr>
      </w:pPr>
      <w:r>
        <w:rPr>
          <w:noProof/>
        </w:rPr>
        <w:drawing>
          <wp:inline distT="0" distB="0" distL="0" distR="0" wp14:anchorId="3E0F6E8D" wp14:editId="7110FAA6">
            <wp:extent cx="514350" cy="361950"/>
            <wp:effectExtent l="0" t="0" r="0" b="0"/>
            <wp:docPr id="2" name="Picture 6" descr="C:\Users\Lindsay and Ryan\AppData\Local\Microsoft\Windows\Temporary Internet Files\Content.IE5\MKJ81YEK\ladybug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 and Ryan\AppData\Local\Microsoft\Windows\Temporary Internet Files\Content.IE5\MKJ81YEK\ladybug_0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61950"/>
                    </a:xfrm>
                    <a:prstGeom prst="rect">
                      <a:avLst/>
                    </a:prstGeom>
                    <a:noFill/>
                    <a:ln>
                      <a:noFill/>
                    </a:ln>
                  </pic:spPr>
                </pic:pic>
              </a:graphicData>
            </a:graphic>
          </wp:inline>
        </w:drawing>
      </w:r>
      <w:r w:rsidRPr="00147387">
        <w:rPr>
          <w:sz w:val="28"/>
          <w:szCs w:val="28"/>
          <w:highlight w:val="red"/>
          <w:u w:val="single"/>
        </w:rPr>
        <w:t>Lady Bugs Classroom News</w:t>
      </w:r>
    </w:p>
    <w:p w14:paraId="04CED1A4" w14:textId="2749BB84" w:rsidR="00A01EB4" w:rsidRDefault="00894A9C" w:rsidP="00A01EB4">
      <w:pPr>
        <w:ind w:left="0"/>
      </w:pPr>
      <w:r>
        <w:t xml:space="preserve"> </w:t>
      </w:r>
      <w:r w:rsidR="006573D9">
        <w:t xml:space="preserve">Hello, it’s finally December which it’s almost Christmas! To tart off please remember to send a hat, gloves, coats/snowsuits for your child </w:t>
      </w:r>
      <w:r w:rsidR="00E9441B">
        <w:t>every day</w:t>
      </w:r>
      <w:r w:rsidR="006573D9">
        <w:t>.  During the month of December, we have our winter concert/cookie swap on the 12</w:t>
      </w:r>
      <w:r w:rsidR="006573D9" w:rsidRPr="006573D9">
        <w:rPr>
          <w:vertAlign w:val="superscript"/>
        </w:rPr>
        <w:t>th</w:t>
      </w:r>
      <w:r w:rsidR="006573D9">
        <w:t xml:space="preserve"> and Eli’s birthday on the 17</w:t>
      </w:r>
      <w:r w:rsidR="006573D9" w:rsidRPr="006573D9">
        <w:rPr>
          <w:vertAlign w:val="superscript"/>
        </w:rPr>
        <w:t>th</w:t>
      </w:r>
      <w:r w:rsidR="006573D9">
        <w:t>.</w:t>
      </w:r>
    </w:p>
    <w:p w14:paraId="203BBE74" w14:textId="7E62202C" w:rsidR="006573D9" w:rsidRDefault="006573D9" w:rsidP="00A01EB4">
      <w:pPr>
        <w:ind w:left="0"/>
      </w:pPr>
      <w:r>
        <w:t xml:space="preserve">The first week we will be learning all about forest animals.  The second week of December will be all about baking. We will do baking activities throughout the week, the bakes goods we make will be eaten during afternoon snack!! If you do not want your child to have these snacks please notify either Mrs. Kiara or Miss Emily.  The third week will be about Holiday sells/sites/sounds where we can </w:t>
      </w:r>
      <w:r>
        <w:lastRenderedPageBreak/>
        <w:t>explore</w:t>
      </w:r>
      <w:r w:rsidR="00733557">
        <w:t xml:space="preserve"> all things Christmas.  The fourth week will be Christmas week.  We will make ornaments for parents and make Christmas crafts.  Our last week is grocery week.  We </w:t>
      </w:r>
      <w:r w:rsidR="00733557">
        <w:rPr>
          <w:noProof/>
        </w:rPr>
        <mc:AlternateContent>
          <mc:Choice Requires="wps">
            <w:drawing>
              <wp:anchor distT="0" distB="0" distL="114300" distR="114300" simplePos="0" relativeHeight="251665408" behindDoc="0" locked="0" layoutInCell="1" allowOverlap="0" wp14:anchorId="0B7CA27C" wp14:editId="3F4771DA">
                <wp:simplePos x="0" y="0"/>
                <wp:positionH relativeFrom="margin">
                  <wp:posOffset>4705350</wp:posOffset>
                </wp:positionH>
                <wp:positionV relativeFrom="margin">
                  <wp:posOffset>330200</wp:posOffset>
                </wp:positionV>
                <wp:extent cx="2162175" cy="8960485"/>
                <wp:effectExtent l="0" t="0" r="9525" b="12065"/>
                <wp:wrapSquare wrapText="left"/>
                <wp:docPr id="3" name="Text Box 3" descr="Newsletter sidebar 2"/>
                <wp:cNvGraphicFramePr/>
                <a:graphic xmlns:a="http://schemas.openxmlformats.org/drawingml/2006/main">
                  <a:graphicData uri="http://schemas.microsoft.com/office/word/2010/wordprocessingShape">
                    <wps:wsp>
                      <wps:cNvSpPr txBox="1"/>
                      <wps:spPr>
                        <a:xfrm>
                          <a:off x="0" y="0"/>
                          <a:ext cx="2162175" cy="8960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A4F7B" w14:textId="77777777" w:rsidR="005D5BF5" w:rsidRDefault="005D5BF5" w:rsidP="00415C5F">
                            <w:pPr>
                              <w:pStyle w:val="Photo"/>
                              <w:jc w:val="left"/>
                            </w:pPr>
                          </w:p>
                          <w:tbl>
                            <w:tblPr>
                              <w:tblStyle w:val="NewsletterTable"/>
                              <w:tblW w:w="5885" w:type="pct"/>
                              <w:tblLook w:val="04A0" w:firstRow="1" w:lastRow="0" w:firstColumn="1" w:lastColumn="0" w:noHBand="0" w:noVBand="1"/>
                              <w:tblDescription w:val="Callout table"/>
                            </w:tblPr>
                            <w:tblGrid>
                              <w:gridCol w:w="3945"/>
                            </w:tblGrid>
                            <w:tr w:rsidR="005D5BF5" w14:paraId="090E1240" w14:textId="77777777" w:rsidTr="00415C5F">
                              <w:trPr>
                                <w:cnfStyle w:val="100000000000" w:firstRow="1" w:lastRow="0" w:firstColumn="0" w:lastColumn="0" w:oddVBand="0" w:evenVBand="0" w:oddHBand="0" w:evenHBand="0" w:firstRowFirstColumn="0" w:firstRowLastColumn="0" w:lastRowFirstColumn="0" w:lastRowLastColumn="0"/>
                              </w:trPr>
                              <w:tc>
                                <w:tcPr>
                                  <w:tcW w:w="3769" w:type="dxa"/>
                                  <w:tcBorders>
                                    <w:bottom w:val="nil"/>
                                  </w:tcBorders>
                                </w:tcPr>
                                <w:p w14:paraId="7187FD51" w14:textId="77777777" w:rsidR="005D5BF5" w:rsidRDefault="005D5BF5" w:rsidP="001E4526">
                                  <w:pPr>
                                    <w:pStyle w:val="TableSpace"/>
                                    <w:ind w:left="0"/>
                                  </w:pPr>
                                </w:p>
                              </w:tc>
                            </w:tr>
                            <w:tr w:rsidR="005D5BF5" w14:paraId="0F5DBD6C" w14:textId="77777777" w:rsidTr="00415C5F">
                              <w:trPr>
                                <w:trHeight w:val="9576"/>
                              </w:trPr>
                              <w:tc>
                                <w:tcPr>
                                  <w:tcW w:w="3769" w:type="dxa"/>
                                  <w:tcBorders>
                                    <w:top w:val="nil"/>
                                    <w:bottom w:val="nil"/>
                                  </w:tcBorders>
                                </w:tcPr>
                                <w:p w14:paraId="7BDEE49B" w14:textId="4CB75480" w:rsidR="00E26197" w:rsidRDefault="00E26197" w:rsidP="00E26197">
                                  <w:pPr>
                                    <w:ind w:left="0"/>
                                    <w:rPr>
                                      <w:b/>
                                      <w:color w:val="062633" w:themeColor="text2" w:themeShade="80"/>
                                      <w:sz w:val="28"/>
                                      <w:szCs w:val="28"/>
                                    </w:rPr>
                                  </w:pPr>
                                  <w:r w:rsidRPr="00147387">
                                    <w:rPr>
                                      <w:b/>
                                      <w:color w:val="062633" w:themeColor="text2" w:themeShade="80"/>
                                      <w:sz w:val="28"/>
                                      <w:szCs w:val="28"/>
                                      <w:highlight w:val="yellow"/>
                                      <w:u w:val="single"/>
                                    </w:rPr>
                                    <w:t>Themes of the Month</w:t>
                                  </w:r>
                                </w:p>
                                <w:p w14:paraId="3C17B287" w14:textId="5DAB7171" w:rsidR="000E578D" w:rsidRDefault="0007780E" w:rsidP="0007780E">
                                  <w:pPr>
                                    <w:ind w:left="0"/>
                                    <w:rPr>
                                      <w:b/>
                                      <w:bCs/>
                                      <w:color w:val="062633" w:themeColor="text2" w:themeShade="80"/>
                                      <w:sz w:val="24"/>
                                      <w:szCs w:val="24"/>
                                    </w:rPr>
                                  </w:pPr>
                                  <w:r>
                                    <w:rPr>
                                      <w:b/>
                                      <w:bCs/>
                                      <w:color w:val="062633" w:themeColor="text2" w:themeShade="80"/>
                                      <w:sz w:val="24"/>
                                      <w:szCs w:val="24"/>
                                    </w:rPr>
                                    <w:t xml:space="preserve">          </w:t>
                                  </w:r>
                                  <w:r w:rsidR="00DD231F">
                                    <w:rPr>
                                      <w:b/>
                                      <w:bCs/>
                                      <w:color w:val="062633" w:themeColor="text2" w:themeShade="80"/>
                                      <w:sz w:val="24"/>
                                      <w:szCs w:val="24"/>
                                    </w:rPr>
                                    <w:t xml:space="preserve">  </w:t>
                                  </w:r>
                                  <w:r>
                                    <w:rPr>
                                      <w:b/>
                                      <w:bCs/>
                                      <w:color w:val="062633" w:themeColor="text2" w:themeShade="80"/>
                                      <w:sz w:val="24"/>
                                      <w:szCs w:val="24"/>
                                    </w:rPr>
                                    <w:t xml:space="preserve"> </w:t>
                                  </w:r>
                                  <w:r w:rsidR="00733557">
                                    <w:rPr>
                                      <w:b/>
                                      <w:bCs/>
                                      <w:color w:val="062633" w:themeColor="text2" w:themeShade="80"/>
                                      <w:sz w:val="24"/>
                                      <w:szCs w:val="24"/>
                                    </w:rPr>
                                    <w:t>Red &amp; Green</w:t>
                                  </w:r>
                                </w:p>
                                <w:p w14:paraId="52234EF1" w14:textId="3B93AFCF" w:rsidR="000E578D" w:rsidRDefault="0007780E" w:rsidP="0007780E">
                                  <w:pPr>
                                    <w:ind w:left="0"/>
                                    <w:rPr>
                                      <w:b/>
                                      <w:bCs/>
                                      <w:color w:val="062633" w:themeColor="text2" w:themeShade="80"/>
                                      <w:sz w:val="24"/>
                                      <w:szCs w:val="24"/>
                                    </w:rPr>
                                  </w:pPr>
                                  <w:r>
                                    <w:rPr>
                                      <w:b/>
                                      <w:bCs/>
                                      <w:color w:val="062633" w:themeColor="text2" w:themeShade="80"/>
                                      <w:sz w:val="24"/>
                                      <w:szCs w:val="24"/>
                                    </w:rPr>
                                    <w:t xml:space="preserve">            </w:t>
                                  </w:r>
                                  <w:r w:rsidR="00733557">
                                    <w:rPr>
                                      <w:b/>
                                      <w:bCs/>
                                      <w:color w:val="062633" w:themeColor="text2" w:themeShade="80"/>
                                      <w:sz w:val="24"/>
                                      <w:szCs w:val="24"/>
                                    </w:rPr>
                                    <w:t xml:space="preserve">   Christmas</w:t>
                                  </w:r>
                                </w:p>
                                <w:p w14:paraId="68583276" w14:textId="2BCC7543" w:rsidR="00733557" w:rsidRDefault="00733557" w:rsidP="0007780E">
                                  <w:pPr>
                                    <w:ind w:left="0"/>
                                    <w:rPr>
                                      <w:b/>
                                      <w:bCs/>
                                      <w:color w:val="062633" w:themeColor="text2" w:themeShade="80"/>
                                      <w:sz w:val="24"/>
                                      <w:szCs w:val="24"/>
                                    </w:rPr>
                                  </w:pPr>
                                  <w:r>
                                    <w:rPr>
                                      <w:b/>
                                      <w:bCs/>
                                      <w:color w:val="062633" w:themeColor="text2" w:themeShade="80"/>
                                      <w:sz w:val="24"/>
                                      <w:szCs w:val="24"/>
                                    </w:rPr>
                                    <w:t xml:space="preserve">        Holiday sites/sounds</w:t>
                                  </w:r>
                                </w:p>
                                <w:p w14:paraId="782589C2" w14:textId="24A94FF2" w:rsidR="00733557" w:rsidRPr="000E578D" w:rsidRDefault="00733557" w:rsidP="0007780E">
                                  <w:pPr>
                                    <w:ind w:left="0"/>
                                    <w:rPr>
                                      <w:b/>
                                      <w:bCs/>
                                      <w:color w:val="062633" w:themeColor="text2" w:themeShade="80"/>
                                      <w:sz w:val="24"/>
                                      <w:szCs w:val="24"/>
                                    </w:rPr>
                                  </w:pPr>
                                  <w:r>
                                    <w:rPr>
                                      <w:b/>
                                      <w:bCs/>
                                      <w:color w:val="062633" w:themeColor="text2" w:themeShade="80"/>
                                      <w:sz w:val="24"/>
                                      <w:szCs w:val="24"/>
                                    </w:rPr>
                                    <w:t xml:space="preserve">                   Snow</w:t>
                                  </w:r>
                                </w:p>
                                <w:p w14:paraId="78F3A1AC" w14:textId="77777777" w:rsidR="00DA3F4D" w:rsidRDefault="00DA3F4D" w:rsidP="00E26197">
                                  <w:pPr>
                                    <w:ind w:left="0"/>
                                    <w:rPr>
                                      <w:b/>
                                      <w:bCs/>
                                      <w:color w:val="062633" w:themeColor="text2" w:themeShade="80"/>
                                      <w:sz w:val="28"/>
                                      <w:szCs w:val="28"/>
                                      <w:highlight w:val="yellow"/>
                                      <w:u w:val="thick"/>
                                    </w:rPr>
                                  </w:pPr>
                                </w:p>
                                <w:p w14:paraId="76702AB8" w14:textId="062078A0" w:rsidR="008A426F" w:rsidRPr="004F2C90" w:rsidRDefault="005215CD" w:rsidP="00E26197">
                                  <w:pPr>
                                    <w:ind w:left="0"/>
                                    <w:rPr>
                                      <w:color w:val="062633" w:themeColor="text2" w:themeShade="80"/>
                                      <w:sz w:val="28"/>
                                      <w:szCs w:val="28"/>
                                    </w:rPr>
                                  </w:pPr>
                                  <w:r>
                                    <w:rPr>
                                      <w:b/>
                                      <w:bCs/>
                                      <w:color w:val="062633" w:themeColor="text2" w:themeShade="80"/>
                                      <w:sz w:val="28"/>
                                      <w:szCs w:val="28"/>
                                      <w:highlight w:val="yellow"/>
                                      <w:u w:val="thick"/>
                                    </w:rPr>
                                    <w:t xml:space="preserve">Bumble </w:t>
                                  </w:r>
                                  <w:r w:rsidR="004F2C90" w:rsidRPr="004F2C90">
                                    <w:rPr>
                                      <w:b/>
                                      <w:bCs/>
                                      <w:color w:val="062633" w:themeColor="text2" w:themeShade="80"/>
                                      <w:sz w:val="28"/>
                                      <w:szCs w:val="28"/>
                                      <w:highlight w:val="yellow"/>
                                      <w:u w:val="thick"/>
                                    </w:rPr>
                                    <w:t>Bees Birthdays</w:t>
                                  </w:r>
                                </w:p>
                                <w:p w14:paraId="69A5E526" w14:textId="3445A030" w:rsidR="00DD231F" w:rsidRDefault="000E578D"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r w:rsidR="00733557">
                                    <w:rPr>
                                      <w:rFonts w:ascii="Bradley Hand ITC" w:hAnsi="Bradley Hand ITC"/>
                                      <w:color w:val="062633" w:themeColor="text2" w:themeShade="80"/>
                                      <w:sz w:val="48"/>
                                      <w:szCs w:val="48"/>
                                    </w:rPr>
                                    <w:t>Madelyn</w:t>
                                  </w:r>
                                </w:p>
                                <w:p w14:paraId="00D23B70" w14:textId="57A6BB2C" w:rsidR="00733557" w:rsidRDefault="00733557"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12/17/24</w:t>
                                  </w:r>
                                </w:p>
                                <w:p w14:paraId="5B00EE49" w14:textId="2FB4DA41" w:rsidR="00DD231F" w:rsidRDefault="00DD231F"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p>
                                <w:p w14:paraId="15406475" w14:textId="30319615" w:rsidR="008A426F" w:rsidRPr="00733557" w:rsidRDefault="0041244A" w:rsidP="00E26197">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r w:rsidR="0085728D" w:rsidRPr="00147387">
                                    <w:rPr>
                                      <w:b/>
                                      <w:bCs/>
                                      <w:color w:val="062633" w:themeColor="text2" w:themeShade="80"/>
                                      <w:sz w:val="28"/>
                                      <w:szCs w:val="28"/>
                                      <w:highlight w:val="magenta"/>
                                      <w:u w:val="thick"/>
                                    </w:rPr>
                                    <w:t>Themes of the Month</w:t>
                                  </w:r>
                                </w:p>
                                <w:p w14:paraId="37885D6A" w14:textId="51826486" w:rsidR="007972C0" w:rsidRDefault="00DA3F4D" w:rsidP="00E26197">
                                  <w:pPr>
                                    <w:ind w:left="0"/>
                                    <w:rPr>
                                      <w:b/>
                                      <w:bCs/>
                                      <w:color w:val="062633" w:themeColor="text2" w:themeShade="80"/>
                                      <w:sz w:val="24"/>
                                      <w:szCs w:val="24"/>
                                    </w:rPr>
                                  </w:pPr>
                                  <w:r>
                                    <w:rPr>
                                      <w:b/>
                                      <w:bCs/>
                                      <w:color w:val="062633" w:themeColor="text2" w:themeShade="80"/>
                                      <w:sz w:val="24"/>
                                      <w:szCs w:val="24"/>
                                    </w:rPr>
                                    <w:t>12/01-12/05 Rain Forest</w:t>
                                  </w:r>
                                </w:p>
                                <w:p w14:paraId="39912F20" w14:textId="0E541C1C" w:rsidR="00DA3F4D" w:rsidRDefault="00DA3F4D" w:rsidP="00E26197">
                                  <w:pPr>
                                    <w:ind w:left="0"/>
                                    <w:rPr>
                                      <w:b/>
                                      <w:bCs/>
                                      <w:color w:val="062633" w:themeColor="text2" w:themeShade="80"/>
                                      <w:sz w:val="24"/>
                                      <w:szCs w:val="24"/>
                                    </w:rPr>
                                  </w:pPr>
                                  <w:r>
                                    <w:rPr>
                                      <w:b/>
                                      <w:bCs/>
                                      <w:color w:val="062633" w:themeColor="text2" w:themeShade="80"/>
                                      <w:sz w:val="24"/>
                                      <w:szCs w:val="24"/>
                                    </w:rPr>
                                    <w:t>12/08-12/12 Grocery Store</w:t>
                                  </w:r>
                                </w:p>
                                <w:p w14:paraId="1BA2656F" w14:textId="3670B98C" w:rsidR="007972C0" w:rsidRDefault="00DA3F4D" w:rsidP="00E26197">
                                  <w:pPr>
                                    <w:ind w:left="0"/>
                                    <w:rPr>
                                      <w:b/>
                                      <w:bCs/>
                                      <w:color w:val="062633" w:themeColor="text2" w:themeShade="80"/>
                                      <w:sz w:val="24"/>
                                      <w:szCs w:val="24"/>
                                    </w:rPr>
                                  </w:pPr>
                                  <w:r>
                                    <w:rPr>
                                      <w:b/>
                                      <w:bCs/>
                                      <w:color w:val="062633" w:themeColor="text2" w:themeShade="80"/>
                                      <w:sz w:val="24"/>
                                      <w:szCs w:val="24"/>
                                    </w:rPr>
                                    <w:t>12/15-12/19 Holiday sites/smells/sounds</w:t>
                                  </w:r>
                                </w:p>
                                <w:p w14:paraId="739BB58A" w14:textId="45403221" w:rsidR="00147387" w:rsidRDefault="004146C7" w:rsidP="00E26197">
                                  <w:pPr>
                                    <w:ind w:left="0"/>
                                    <w:rPr>
                                      <w:b/>
                                      <w:bCs/>
                                      <w:color w:val="062633" w:themeColor="text2" w:themeShade="80"/>
                                      <w:sz w:val="24"/>
                                      <w:szCs w:val="24"/>
                                    </w:rPr>
                                  </w:pPr>
                                  <w:r>
                                    <w:rPr>
                                      <w:b/>
                                      <w:bCs/>
                                      <w:color w:val="062633" w:themeColor="text2" w:themeShade="80"/>
                                      <w:sz w:val="24"/>
                                      <w:szCs w:val="24"/>
                                    </w:rPr>
                                    <w:t>12/22-12/26 Christmas</w:t>
                                  </w:r>
                                </w:p>
                                <w:p w14:paraId="2656005B" w14:textId="4FC0C603" w:rsidR="004146C7" w:rsidRDefault="004146C7" w:rsidP="00E26197">
                                  <w:pPr>
                                    <w:ind w:left="0"/>
                                    <w:rPr>
                                      <w:b/>
                                      <w:bCs/>
                                      <w:color w:val="062633" w:themeColor="text2" w:themeShade="80"/>
                                      <w:sz w:val="24"/>
                                      <w:szCs w:val="24"/>
                                    </w:rPr>
                                  </w:pPr>
                                  <w:r>
                                    <w:rPr>
                                      <w:b/>
                                      <w:bCs/>
                                      <w:color w:val="062633" w:themeColor="text2" w:themeShade="80"/>
                                      <w:sz w:val="24"/>
                                      <w:szCs w:val="24"/>
                                    </w:rPr>
                                    <w:t>12/29-01/02 Zoo Animals</w:t>
                                  </w:r>
                                </w:p>
                                <w:p w14:paraId="6A13AFF6" w14:textId="6A48AC22" w:rsidR="00032926" w:rsidRDefault="00032926" w:rsidP="00E26197">
                                  <w:pPr>
                                    <w:ind w:left="0"/>
                                    <w:rPr>
                                      <w:b/>
                                      <w:bCs/>
                                      <w:color w:val="062633" w:themeColor="text2" w:themeShade="80"/>
                                      <w:sz w:val="24"/>
                                      <w:szCs w:val="24"/>
                                    </w:rPr>
                                  </w:pPr>
                                </w:p>
                                <w:p w14:paraId="092669D3" w14:textId="1177DDEA" w:rsidR="00147387" w:rsidRDefault="00147387" w:rsidP="00E26197">
                                  <w:pPr>
                                    <w:ind w:left="0"/>
                                    <w:rPr>
                                      <w:bCs/>
                                      <w:color w:val="062633" w:themeColor="text2" w:themeShade="80"/>
                                      <w:sz w:val="28"/>
                                      <w:szCs w:val="28"/>
                                    </w:rPr>
                                  </w:pPr>
                                  <w:r w:rsidRPr="00147387">
                                    <w:rPr>
                                      <w:b/>
                                      <w:color w:val="062633" w:themeColor="text2" w:themeShade="80"/>
                                      <w:sz w:val="28"/>
                                      <w:szCs w:val="28"/>
                                      <w:highlight w:val="magenta"/>
                                      <w:u w:val="single"/>
                                    </w:rPr>
                                    <w:t>Butterflies Birthdays</w:t>
                                  </w:r>
                                </w:p>
                                <w:p w14:paraId="77588222" w14:textId="02F54BC0" w:rsidR="007972C0" w:rsidRDefault="007972C0"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r w:rsidR="004146C7">
                                    <w:rPr>
                                      <w:rFonts w:ascii="Bradley Hand ITC" w:hAnsi="Bradley Hand ITC"/>
                                      <w:bCs/>
                                      <w:color w:val="062633" w:themeColor="text2" w:themeShade="80"/>
                                      <w:sz w:val="48"/>
                                      <w:szCs w:val="48"/>
                                    </w:rPr>
                                    <w:t xml:space="preserve">     Brooks</w:t>
                                  </w:r>
                                </w:p>
                                <w:p w14:paraId="54C9E498" w14:textId="7077D25F" w:rsidR="00876C66" w:rsidRDefault="00876C66"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r w:rsidR="004146C7">
                                    <w:rPr>
                                      <w:rFonts w:ascii="Bradley Hand ITC" w:hAnsi="Bradley Hand ITC"/>
                                      <w:bCs/>
                                      <w:color w:val="062633" w:themeColor="text2" w:themeShade="80"/>
                                      <w:sz w:val="48"/>
                                      <w:szCs w:val="48"/>
                                    </w:rPr>
                                    <w:t>12/27/23</w:t>
                                  </w:r>
                                </w:p>
                                <w:p w14:paraId="52407F3A" w14:textId="1E2235B4" w:rsidR="007972C0" w:rsidRPr="007972C0" w:rsidRDefault="007972C0"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p>
                              </w:tc>
                            </w:tr>
                          </w:tbl>
                          <w:p w14:paraId="4D51C664" w14:textId="1E50BB40" w:rsidR="009478AB" w:rsidRDefault="009478AB" w:rsidP="007972C0">
                            <w:pPr>
                              <w:pStyle w:val="NoSpacing"/>
                              <w:rPr>
                                <w:b/>
                                <w:color w:val="062633" w:themeColor="text2" w:themeShade="80"/>
                                <w:u w:val="single"/>
                              </w:rPr>
                            </w:pPr>
                          </w:p>
                          <w:p w14:paraId="23F84801" w14:textId="77777777" w:rsidR="00B652FF" w:rsidRDefault="00B652FF" w:rsidP="007972C0">
                            <w:pPr>
                              <w:pStyle w:val="NoSpacing"/>
                              <w:rPr>
                                <w:b/>
                                <w:color w:val="062633" w:themeColor="text2" w:themeShade="80"/>
                                <w:u w:val="single"/>
                              </w:rPr>
                            </w:pPr>
                          </w:p>
                          <w:p w14:paraId="397E3268" w14:textId="0789FAA2" w:rsidR="007972C0" w:rsidRPr="007972C0" w:rsidRDefault="007972C0" w:rsidP="007972C0">
                            <w:pPr>
                              <w:pStyle w:val="NoSpacing"/>
                              <w:ind w:left="0"/>
                              <w:jc w:val="center"/>
                              <w:rPr>
                                <w:b/>
                                <w:color w:val="062633" w:themeColor="text2" w:themeShade="80"/>
                                <w:sz w:val="24"/>
                                <w:szCs w:val="24"/>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7CA27C" id="Text Box 3" o:spid="_x0000_s1027" type="#_x0000_t202" alt="Newsletter sidebar 2" style="position:absolute;margin-left:370.5pt;margin-top:26pt;width:170.25pt;height:70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" o:allowoverlap="f" filled="f" stroked="f" strokeweight=".5pt">
                <v:textbox inset="1.44pt,0,1.44pt,0">
                  <w:txbxContent>
                    <w:p w14:paraId="67BA4F7B" w14:textId="77777777" w:rsidR="005D5BF5" w:rsidRDefault="005D5BF5" w:rsidP="00415C5F">
                      <w:pPr>
                        <w:pStyle w:val="Photo"/>
                        <w:jc w:val="left"/>
                      </w:pPr>
                    </w:p>
                    <w:tbl>
                      <w:tblPr>
                        <w:tblStyle w:val="NewsletterTable"/>
                        <w:tblW w:w="5885" w:type="pct"/>
                        <w:tblLook w:val="04A0" w:firstRow="1" w:lastRow="0" w:firstColumn="1" w:lastColumn="0" w:noHBand="0" w:noVBand="1"/>
                        <w:tblDescription w:val="Callout table"/>
                      </w:tblPr>
                      <w:tblGrid>
                        <w:gridCol w:w="3945"/>
                      </w:tblGrid>
                      <w:tr w:rsidR="005D5BF5" w14:paraId="090E1240" w14:textId="77777777" w:rsidTr="00415C5F">
                        <w:trPr>
                          <w:cnfStyle w:val="100000000000" w:firstRow="1" w:lastRow="0" w:firstColumn="0" w:lastColumn="0" w:oddVBand="0" w:evenVBand="0" w:oddHBand="0" w:evenHBand="0" w:firstRowFirstColumn="0" w:firstRowLastColumn="0" w:lastRowFirstColumn="0" w:lastRowLastColumn="0"/>
                        </w:trPr>
                        <w:tc>
                          <w:tcPr>
                            <w:tcW w:w="3769" w:type="dxa"/>
                            <w:tcBorders>
                              <w:bottom w:val="nil"/>
                            </w:tcBorders>
                          </w:tcPr>
                          <w:p w14:paraId="7187FD51" w14:textId="77777777" w:rsidR="005D5BF5" w:rsidRDefault="005D5BF5" w:rsidP="001E4526">
                            <w:pPr>
                              <w:pStyle w:val="TableSpace"/>
                              <w:ind w:left="0"/>
                            </w:pPr>
                          </w:p>
                        </w:tc>
                      </w:tr>
                      <w:tr w:rsidR="005D5BF5" w14:paraId="0F5DBD6C" w14:textId="77777777" w:rsidTr="00415C5F">
                        <w:trPr>
                          <w:trHeight w:val="9576"/>
                        </w:trPr>
                        <w:tc>
                          <w:tcPr>
                            <w:tcW w:w="3769" w:type="dxa"/>
                            <w:tcBorders>
                              <w:top w:val="nil"/>
                              <w:bottom w:val="nil"/>
                            </w:tcBorders>
                          </w:tcPr>
                          <w:p w14:paraId="7BDEE49B" w14:textId="4CB75480" w:rsidR="00E26197" w:rsidRDefault="00E26197" w:rsidP="00E26197">
                            <w:pPr>
                              <w:ind w:left="0"/>
                              <w:rPr>
                                <w:b/>
                                <w:color w:val="062633" w:themeColor="text2" w:themeShade="80"/>
                                <w:sz w:val="28"/>
                                <w:szCs w:val="28"/>
                              </w:rPr>
                            </w:pPr>
                            <w:r w:rsidRPr="00147387">
                              <w:rPr>
                                <w:b/>
                                <w:color w:val="062633" w:themeColor="text2" w:themeShade="80"/>
                                <w:sz w:val="28"/>
                                <w:szCs w:val="28"/>
                                <w:highlight w:val="yellow"/>
                                <w:u w:val="single"/>
                              </w:rPr>
                              <w:t>Themes of the Month</w:t>
                            </w:r>
                          </w:p>
                          <w:p w14:paraId="3C17B287" w14:textId="5DAB7171" w:rsidR="000E578D" w:rsidRDefault="0007780E" w:rsidP="0007780E">
                            <w:pPr>
                              <w:ind w:left="0"/>
                              <w:rPr>
                                <w:b/>
                                <w:bCs/>
                                <w:color w:val="062633" w:themeColor="text2" w:themeShade="80"/>
                                <w:sz w:val="24"/>
                                <w:szCs w:val="24"/>
                              </w:rPr>
                            </w:pPr>
                            <w:r>
                              <w:rPr>
                                <w:b/>
                                <w:bCs/>
                                <w:color w:val="062633" w:themeColor="text2" w:themeShade="80"/>
                                <w:sz w:val="24"/>
                                <w:szCs w:val="24"/>
                              </w:rPr>
                              <w:t xml:space="preserve">          </w:t>
                            </w:r>
                            <w:r w:rsidR="00DD231F">
                              <w:rPr>
                                <w:b/>
                                <w:bCs/>
                                <w:color w:val="062633" w:themeColor="text2" w:themeShade="80"/>
                                <w:sz w:val="24"/>
                                <w:szCs w:val="24"/>
                              </w:rPr>
                              <w:t xml:space="preserve">  </w:t>
                            </w:r>
                            <w:r>
                              <w:rPr>
                                <w:b/>
                                <w:bCs/>
                                <w:color w:val="062633" w:themeColor="text2" w:themeShade="80"/>
                                <w:sz w:val="24"/>
                                <w:szCs w:val="24"/>
                              </w:rPr>
                              <w:t xml:space="preserve"> </w:t>
                            </w:r>
                            <w:r w:rsidR="00733557">
                              <w:rPr>
                                <w:b/>
                                <w:bCs/>
                                <w:color w:val="062633" w:themeColor="text2" w:themeShade="80"/>
                                <w:sz w:val="24"/>
                                <w:szCs w:val="24"/>
                              </w:rPr>
                              <w:t>Red &amp; Green</w:t>
                            </w:r>
                          </w:p>
                          <w:p w14:paraId="52234EF1" w14:textId="3B93AFCF" w:rsidR="000E578D" w:rsidRDefault="0007780E" w:rsidP="0007780E">
                            <w:pPr>
                              <w:ind w:left="0"/>
                              <w:rPr>
                                <w:b/>
                                <w:bCs/>
                                <w:color w:val="062633" w:themeColor="text2" w:themeShade="80"/>
                                <w:sz w:val="24"/>
                                <w:szCs w:val="24"/>
                              </w:rPr>
                            </w:pPr>
                            <w:r>
                              <w:rPr>
                                <w:b/>
                                <w:bCs/>
                                <w:color w:val="062633" w:themeColor="text2" w:themeShade="80"/>
                                <w:sz w:val="24"/>
                                <w:szCs w:val="24"/>
                              </w:rPr>
                              <w:t xml:space="preserve">            </w:t>
                            </w:r>
                            <w:r w:rsidR="00733557">
                              <w:rPr>
                                <w:b/>
                                <w:bCs/>
                                <w:color w:val="062633" w:themeColor="text2" w:themeShade="80"/>
                                <w:sz w:val="24"/>
                                <w:szCs w:val="24"/>
                              </w:rPr>
                              <w:t xml:space="preserve">   Christmas</w:t>
                            </w:r>
                          </w:p>
                          <w:p w14:paraId="68583276" w14:textId="2BCC7543" w:rsidR="00733557" w:rsidRDefault="00733557" w:rsidP="0007780E">
                            <w:pPr>
                              <w:ind w:left="0"/>
                              <w:rPr>
                                <w:b/>
                                <w:bCs/>
                                <w:color w:val="062633" w:themeColor="text2" w:themeShade="80"/>
                                <w:sz w:val="24"/>
                                <w:szCs w:val="24"/>
                              </w:rPr>
                            </w:pPr>
                            <w:r>
                              <w:rPr>
                                <w:b/>
                                <w:bCs/>
                                <w:color w:val="062633" w:themeColor="text2" w:themeShade="80"/>
                                <w:sz w:val="24"/>
                                <w:szCs w:val="24"/>
                              </w:rPr>
                              <w:t xml:space="preserve">        Holiday sites/sounds</w:t>
                            </w:r>
                          </w:p>
                          <w:p w14:paraId="782589C2" w14:textId="24A94FF2" w:rsidR="00733557" w:rsidRPr="000E578D" w:rsidRDefault="00733557" w:rsidP="0007780E">
                            <w:pPr>
                              <w:ind w:left="0"/>
                              <w:rPr>
                                <w:b/>
                                <w:bCs/>
                                <w:color w:val="062633" w:themeColor="text2" w:themeShade="80"/>
                                <w:sz w:val="24"/>
                                <w:szCs w:val="24"/>
                              </w:rPr>
                            </w:pPr>
                            <w:r>
                              <w:rPr>
                                <w:b/>
                                <w:bCs/>
                                <w:color w:val="062633" w:themeColor="text2" w:themeShade="80"/>
                                <w:sz w:val="24"/>
                                <w:szCs w:val="24"/>
                              </w:rPr>
                              <w:t xml:space="preserve">                   Snow</w:t>
                            </w:r>
                          </w:p>
                          <w:p w14:paraId="78F3A1AC" w14:textId="77777777" w:rsidR="00DA3F4D" w:rsidRDefault="00DA3F4D" w:rsidP="00E26197">
                            <w:pPr>
                              <w:ind w:left="0"/>
                              <w:rPr>
                                <w:b/>
                                <w:bCs/>
                                <w:color w:val="062633" w:themeColor="text2" w:themeShade="80"/>
                                <w:sz w:val="28"/>
                                <w:szCs w:val="28"/>
                                <w:highlight w:val="yellow"/>
                                <w:u w:val="thick"/>
                              </w:rPr>
                            </w:pPr>
                          </w:p>
                          <w:p w14:paraId="76702AB8" w14:textId="062078A0" w:rsidR="008A426F" w:rsidRPr="004F2C90" w:rsidRDefault="005215CD" w:rsidP="00E26197">
                            <w:pPr>
                              <w:ind w:left="0"/>
                              <w:rPr>
                                <w:color w:val="062633" w:themeColor="text2" w:themeShade="80"/>
                                <w:sz w:val="28"/>
                                <w:szCs w:val="28"/>
                              </w:rPr>
                            </w:pPr>
                            <w:r>
                              <w:rPr>
                                <w:b/>
                                <w:bCs/>
                                <w:color w:val="062633" w:themeColor="text2" w:themeShade="80"/>
                                <w:sz w:val="28"/>
                                <w:szCs w:val="28"/>
                                <w:highlight w:val="yellow"/>
                                <w:u w:val="thick"/>
                              </w:rPr>
                              <w:t xml:space="preserve">Bumble </w:t>
                            </w:r>
                            <w:r w:rsidR="004F2C90" w:rsidRPr="004F2C90">
                              <w:rPr>
                                <w:b/>
                                <w:bCs/>
                                <w:color w:val="062633" w:themeColor="text2" w:themeShade="80"/>
                                <w:sz w:val="28"/>
                                <w:szCs w:val="28"/>
                                <w:highlight w:val="yellow"/>
                                <w:u w:val="thick"/>
                              </w:rPr>
                              <w:t>Bees Birthdays</w:t>
                            </w:r>
                          </w:p>
                          <w:p w14:paraId="69A5E526" w14:textId="3445A030" w:rsidR="00DD231F" w:rsidRDefault="000E578D"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r w:rsidR="00733557">
                              <w:rPr>
                                <w:rFonts w:ascii="Bradley Hand ITC" w:hAnsi="Bradley Hand ITC"/>
                                <w:color w:val="062633" w:themeColor="text2" w:themeShade="80"/>
                                <w:sz w:val="48"/>
                                <w:szCs w:val="48"/>
                              </w:rPr>
                              <w:t>Madelyn</w:t>
                            </w:r>
                          </w:p>
                          <w:p w14:paraId="00D23B70" w14:textId="57A6BB2C" w:rsidR="00733557" w:rsidRDefault="00733557"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12/17/24</w:t>
                            </w:r>
                          </w:p>
                          <w:p w14:paraId="5B00EE49" w14:textId="2FB4DA41" w:rsidR="00DD231F" w:rsidRDefault="00DD231F" w:rsidP="000E578D">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p>
                          <w:p w14:paraId="15406475" w14:textId="30319615" w:rsidR="008A426F" w:rsidRPr="00733557" w:rsidRDefault="0041244A" w:rsidP="00E26197">
                            <w:pPr>
                              <w:ind w:left="0"/>
                              <w:rPr>
                                <w:rFonts w:ascii="Bradley Hand ITC" w:hAnsi="Bradley Hand ITC"/>
                                <w:color w:val="062633" w:themeColor="text2" w:themeShade="80"/>
                                <w:sz w:val="48"/>
                                <w:szCs w:val="48"/>
                              </w:rPr>
                            </w:pPr>
                            <w:r>
                              <w:rPr>
                                <w:rFonts w:ascii="Bradley Hand ITC" w:hAnsi="Bradley Hand ITC"/>
                                <w:color w:val="062633" w:themeColor="text2" w:themeShade="80"/>
                                <w:sz w:val="48"/>
                                <w:szCs w:val="48"/>
                              </w:rPr>
                              <w:t xml:space="preserve"> </w:t>
                            </w:r>
                            <w:r w:rsidR="0085728D" w:rsidRPr="00147387">
                              <w:rPr>
                                <w:b/>
                                <w:bCs/>
                                <w:color w:val="062633" w:themeColor="text2" w:themeShade="80"/>
                                <w:sz w:val="28"/>
                                <w:szCs w:val="28"/>
                                <w:highlight w:val="magenta"/>
                                <w:u w:val="thick"/>
                              </w:rPr>
                              <w:t>Themes of the Month</w:t>
                            </w:r>
                          </w:p>
                          <w:p w14:paraId="37885D6A" w14:textId="51826486" w:rsidR="007972C0" w:rsidRDefault="00DA3F4D" w:rsidP="00E26197">
                            <w:pPr>
                              <w:ind w:left="0"/>
                              <w:rPr>
                                <w:b/>
                                <w:bCs/>
                                <w:color w:val="062633" w:themeColor="text2" w:themeShade="80"/>
                                <w:sz w:val="24"/>
                                <w:szCs w:val="24"/>
                              </w:rPr>
                            </w:pPr>
                            <w:r>
                              <w:rPr>
                                <w:b/>
                                <w:bCs/>
                                <w:color w:val="062633" w:themeColor="text2" w:themeShade="80"/>
                                <w:sz w:val="24"/>
                                <w:szCs w:val="24"/>
                              </w:rPr>
                              <w:t>12/01-12/05 Rain Forest</w:t>
                            </w:r>
                          </w:p>
                          <w:p w14:paraId="39912F20" w14:textId="0E541C1C" w:rsidR="00DA3F4D" w:rsidRDefault="00DA3F4D" w:rsidP="00E26197">
                            <w:pPr>
                              <w:ind w:left="0"/>
                              <w:rPr>
                                <w:b/>
                                <w:bCs/>
                                <w:color w:val="062633" w:themeColor="text2" w:themeShade="80"/>
                                <w:sz w:val="24"/>
                                <w:szCs w:val="24"/>
                              </w:rPr>
                            </w:pPr>
                            <w:r>
                              <w:rPr>
                                <w:b/>
                                <w:bCs/>
                                <w:color w:val="062633" w:themeColor="text2" w:themeShade="80"/>
                                <w:sz w:val="24"/>
                                <w:szCs w:val="24"/>
                              </w:rPr>
                              <w:t>12/08-12/12 Grocery Store</w:t>
                            </w:r>
                          </w:p>
                          <w:p w14:paraId="1BA2656F" w14:textId="3670B98C" w:rsidR="007972C0" w:rsidRDefault="00DA3F4D" w:rsidP="00E26197">
                            <w:pPr>
                              <w:ind w:left="0"/>
                              <w:rPr>
                                <w:b/>
                                <w:bCs/>
                                <w:color w:val="062633" w:themeColor="text2" w:themeShade="80"/>
                                <w:sz w:val="24"/>
                                <w:szCs w:val="24"/>
                              </w:rPr>
                            </w:pPr>
                            <w:r>
                              <w:rPr>
                                <w:b/>
                                <w:bCs/>
                                <w:color w:val="062633" w:themeColor="text2" w:themeShade="80"/>
                                <w:sz w:val="24"/>
                                <w:szCs w:val="24"/>
                              </w:rPr>
                              <w:t>12/15-12/19 Holiday sites/smells/sounds</w:t>
                            </w:r>
                          </w:p>
                          <w:p w14:paraId="739BB58A" w14:textId="45403221" w:rsidR="00147387" w:rsidRDefault="004146C7" w:rsidP="00E26197">
                            <w:pPr>
                              <w:ind w:left="0"/>
                              <w:rPr>
                                <w:b/>
                                <w:bCs/>
                                <w:color w:val="062633" w:themeColor="text2" w:themeShade="80"/>
                                <w:sz w:val="24"/>
                                <w:szCs w:val="24"/>
                              </w:rPr>
                            </w:pPr>
                            <w:r>
                              <w:rPr>
                                <w:b/>
                                <w:bCs/>
                                <w:color w:val="062633" w:themeColor="text2" w:themeShade="80"/>
                                <w:sz w:val="24"/>
                                <w:szCs w:val="24"/>
                              </w:rPr>
                              <w:t>12/22-12/26 Christmas</w:t>
                            </w:r>
                          </w:p>
                          <w:p w14:paraId="2656005B" w14:textId="4FC0C603" w:rsidR="004146C7" w:rsidRDefault="004146C7" w:rsidP="00E26197">
                            <w:pPr>
                              <w:ind w:left="0"/>
                              <w:rPr>
                                <w:b/>
                                <w:bCs/>
                                <w:color w:val="062633" w:themeColor="text2" w:themeShade="80"/>
                                <w:sz w:val="24"/>
                                <w:szCs w:val="24"/>
                              </w:rPr>
                            </w:pPr>
                            <w:r>
                              <w:rPr>
                                <w:b/>
                                <w:bCs/>
                                <w:color w:val="062633" w:themeColor="text2" w:themeShade="80"/>
                                <w:sz w:val="24"/>
                                <w:szCs w:val="24"/>
                              </w:rPr>
                              <w:t>12/29-01/02 Zoo Animals</w:t>
                            </w:r>
                          </w:p>
                          <w:p w14:paraId="6A13AFF6" w14:textId="6A48AC22" w:rsidR="00032926" w:rsidRDefault="00032926" w:rsidP="00E26197">
                            <w:pPr>
                              <w:ind w:left="0"/>
                              <w:rPr>
                                <w:b/>
                                <w:bCs/>
                                <w:color w:val="062633" w:themeColor="text2" w:themeShade="80"/>
                                <w:sz w:val="24"/>
                                <w:szCs w:val="24"/>
                              </w:rPr>
                            </w:pPr>
                          </w:p>
                          <w:p w14:paraId="092669D3" w14:textId="1177DDEA" w:rsidR="00147387" w:rsidRDefault="00147387" w:rsidP="00E26197">
                            <w:pPr>
                              <w:ind w:left="0"/>
                              <w:rPr>
                                <w:bCs/>
                                <w:color w:val="062633" w:themeColor="text2" w:themeShade="80"/>
                                <w:sz w:val="28"/>
                                <w:szCs w:val="28"/>
                              </w:rPr>
                            </w:pPr>
                            <w:r w:rsidRPr="00147387">
                              <w:rPr>
                                <w:b/>
                                <w:color w:val="062633" w:themeColor="text2" w:themeShade="80"/>
                                <w:sz w:val="28"/>
                                <w:szCs w:val="28"/>
                                <w:highlight w:val="magenta"/>
                                <w:u w:val="single"/>
                              </w:rPr>
                              <w:t>Butterflies Birthdays</w:t>
                            </w:r>
                          </w:p>
                          <w:p w14:paraId="77588222" w14:textId="02F54BC0" w:rsidR="007972C0" w:rsidRDefault="007972C0"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r w:rsidR="004146C7">
                              <w:rPr>
                                <w:rFonts w:ascii="Bradley Hand ITC" w:hAnsi="Bradley Hand ITC"/>
                                <w:bCs/>
                                <w:color w:val="062633" w:themeColor="text2" w:themeShade="80"/>
                                <w:sz w:val="48"/>
                                <w:szCs w:val="48"/>
                              </w:rPr>
                              <w:t xml:space="preserve">     Brooks</w:t>
                            </w:r>
                          </w:p>
                          <w:p w14:paraId="54C9E498" w14:textId="7077D25F" w:rsidR="00876C66" w:rsidRDefault="00876C66"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r w:rsidR="004146C7">
                              <w:rPr>
                                <w:rFonts w:ascii="Bradley Hand ITC" w:hAnsi="Bradley Hand ITC"/>
                                <w:bCs/>
                                <w:color w:val="062633" w:themeColor="text2" w:themeShade="80"/>
                                <w:sz w:val="48"/>
                                <w:szCs w:val="48"/>
                              </w:rPr>
                              <w:t>12/27/23</w:t>
                            </w:r>
                          </w:p>
                          <w:p w14:paraId="52407F3A" w14:textId="1E2235B4" w:rsidR="007972C0" w:rsidRPr="007972C0" w:rsidRDefault="007972C0" w:rsidP="007972C0">
                            <w:pPr>
                              <w:ind w:left="0"/>
                              <w:rPr>
                                <w:rFonts w:ascii="Bradley Hand ITC" w:hAnsi="Bradley Hand ITC"/>
                                <w:bCs/>
                                <w:color w:val="062633" w:themeColor="text2" w:themeShade="80"/>
                                <w:sz w:val="48"/>
                                <w:szCs w:val="48"/>
                              </w:rPr>
                            </w:pPr>
                            <w:r>
                              <w:rPr>
                                <w:rFonts w:ascii="Bradley Hand ITC" w:hAnsi="Bradley Hand ITC"/>
                                <w:bCs/>
                                <w:color w:val="062633" w:themeColor="text2" w:themeShade="80"/>
                                <w:sz w:val="48"/>
                                <w:szCs w:val="48"/>
                              </w:rPr>
                              <w:t xml:space="preserve">     </w:t>
                            </w:r>
                          </w:p>
                        </w:tc>
                      </w:tr>
                    </w:tbl>
                    <w:p w14:paraId="4D51C664" w14:textId="1E50BB40" w:rsidR="009478AB" w:rsidRDefault="009478AB" w:rsidP="007972C0">
                      <w:pPr>
                        <w:pStyle w:val="NoSpacing"/>
                        <w:rPr>
                          <w:b/>
                          <w:color w:val="062633" w:themeColor="text2" w:themeShade="80"/>
                          <w:u w:val="single"/>
                        </w:rPr>
                      </w:pPr>
                    </w:p>
                    <w:p w14:paraId="23F84801" w14:textId="77777777" w:rsidR="00B652FF" w:rsidRDefault="00B652FF" w:rsidP="007972C0">
                      <w:pPr>
                        <w:pStyle w:val="NoSpacing"/>
                        <w:rPr>
                          <w:b/>
                          <w:color w:val="062633" w:themeColor="text2" w:themeShade="80"/>
                          <w:u w:val="single"/>
                        </w:rPr>
                      </w:pPr>
                    </w:p>
                    <w:p w14:paraId="397E3268" w14:textId="0789FAA2" w:rsidR="007972C0" w:rsidRPr="007972C0" w:rsidRDefault="007972C0" w:rsidP="007972C0">
                      <w:pPr>
                        <w:pStyle w:val="NoSpacing"/>
                        <w:ind w:left="0"/>
                        <w:jc w:val="center"/>
                        <w:rPr>
                          <w:b/>
                          <w:color w:val="062633" w:themeColor="text2" w:themeShade="80"/>
                          <w:sz w:val="24"/>
                          <w:szCs w:val="24"/>
                        </w:rPr>
                      </w:pPr>
                    </w:p>
                  </w:txbxContent>
                </v:textbox>
                <w10:wrap type="square" side="left" anchorx="margin" anchory="margin"/>
              </v:shape>
            </w:pict>
          </mc:Fallback>
        </mc:AlternateContent>
      </w:r>
      <w:r w:rsidR="00733557">
        <w:t>will be exploring all the different areas of the grocery store.</w:t>
      </w:r>
    </w:p>
    <w:p w14:paraId="2C097AB2" w14:textId="59D92D57" w:rsidR="00C03639" w:rsidRDefault="00733557" w:rsidP="00A01EB4">
      <w:pPr>
        <w:ind w:left="0"/>
        <w:jc w:val="center"/>
      </w:pPr>
      <w:r>
        <w:rPr>
          <w:noProof/>
        </w:rPr>
        <mc:AlternateContent>
          <mc:Choice Requires="wps">
            <w:drawing>
              <wp:anchor distT="0" distB="0" distL="114300" distR="114300" simplePos="0" relativeHeight="251678720" behindDoc="0" locked="0" layoutInCell="1" allowOverlap="1" wp14:anchorId="27285088" wp14:editId="04573126">
                <wp:simplePos x="0" y="0"/>
                <wp:positionH relativeFrom="margin">
                  <wp:posOffset>4695825</wp:posOffset>
                </wp:positionH>
                <wp:positionV relativeFrom="paragraph">
                  <wp:posOffset>214630</wp:posOffset>
                </wp:positionV>
                <wp:extent cx="2076450" cy="9525"/>
                <wp:effectExtent l="0" t="0" r="19050" b="28575"/>
                <wp:wrapNone/>
                <wp:docPr id="1885454275" name="Straight Connector 15"/>
                <wp:cNvGraphicFramePr/>
                <a:graphic xmlns:a="http://schemas.openxmlformats.org/drawingml/2006/main">
                  <a:graphicData uri="http://schemas.microsoft.com/office/word/2010/wordprocessingShape">
                    <wps:wsp>
                      <wps:cNvCnPr/>
                      <wps:spPr>
                        <a:xfrm>
                          <a:off x="0" y="0"/>
                          <a:ext cx="2076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9A671" id="Straight Connector 15"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369.75pt,16.9pt" to="533.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" strokecolor="black [3040]">
                <w10:wrap anchorx="margin"/>
              </v:line>
            </w:pict>
          </mc:Fallback>
        </mc:AlternateContent>
      </w:r>
      <w:r>
        <w:rPr>
          <w:noProof/>
        </w:rPr>
        <mc:AlternateContent>
          <mc:Choice Requires="wps">
            <w:drawing>
              <wp:anchor distT="0" distB="0" distL="114300" distR="114300" simplePos="0" relativeHeight="251667456" behindDoc="0" locked="0" layoutInCell="1" allowOverlap="1" wp14:anchorId="01D6D285" wp14:editId="2BA4D581">
                <wp:simplePos x="0" y="0"/>
                <wp:positionH relativeFrom="column">
                  <wp:posOffset>4664075</wp:posOffset>
                </wp:positionH>
                <wp:positionV relativeFrom="paragraph">
                  <wp:posOffset>201295</wp:posOffset>
                </wp:positionV>
                <wp:extent cx="28575" cy="91916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8575" cy="919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9B304"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7.25pt,15.85pt" to="369.5pt,7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" strokecolor="black [3040]"/>
            </w:pict>
          </mc:Fallback>
        </mc:AlternateContent>
      </w:r>
      <w:r w:rsidR="00C03639">
        <w:rPr>
          <w:noProof/>
        </w:rPr>
        <w:drawing>
          <wp:inline distT="0" distB="0" distL="0" distR="0" wp14:anchorId="21AEE903" wp14:editId="518ACB42">
            <wp:extent cx="771525" cy="390525"/>
            <wp:effectExtent l="0" t="0" r="9525" b="9525"/>
            <wp:docPr id="7" name="Picture 7" descr="C:\Users\Lindsay and Ryan\AppData\Local\Microsoft\Windows\Temporary Internet Files\Content.IE5\MKJ81YEK\ladybug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 and Ryan\AppData\Local\Microsoft\Windows\Temporary Internet Files\Content.IE5\MKJ81YEK\ladybug_0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00C03639">
        <w:t xml:space="preserve">Miss </w:t>
      </w:r>
      <w:r w:rsidR="00A01EB4">
        <w:t>Emily</w:t>
      </w:r>
      <w:r w:rsidR="00C03639">
        <w:t xml:space="preserve"> (LadyBugs Room)</w:t>
      </w:r>
    </w:p>
    <w:p w14:paraId="3BAC0C16" w14:textId="1BCDEE4C" w:rsidR="00DD231F" w:rsidRPr="00E26197" w:rsidRDefault="00DD231F" w:rsidP="00A01EB4">
      <w:pPr>
        <w:pStyle w:val="ListParagraph"/>
        <w:ind w:left="2430"/>
      </w:pPr>
      <w:r>
        <w:t xml:space="preserve">Miss </w:t>
      </w:r>
      <w:r w:rsidR="00A01EB4">
        <w:t>Kiara</w:t>
      </w:r>
      <w:r>
        <w:t xml:space="preserve"> (Teacher Assistant)</w:t>
      </w:r>
    </w:p>
    <w:p w14:paraId="6568E9FC" w14:textId="75094634" w:rsidR="00A628EE" w:rsidRDefault="00A628EE" w:rsidP="00032B1F">
      <w:pPr>
        <w:rPr>
          <w:b/>
          <w:color w:val="auto"/>
          <w:sz w:val="36"/>
          <w:szCs w:val="36"/>
          <w:u w:val="single"/>
        </w:rPr>
      </w:pPr>
    </w:p>
    <w:p w14:paraId="2A9DBBC9" w14:textId="77777777" w:rsidR="00A070EC" w:rsidRDefault="0085728D" w:rsidP="00A070EC">
      <w:pPr>
        <w:rPr>
          <w:sz w:val="28"/>
          <w:szCs w:val="28"/>
        </w:rPr>
      </w:pPr>
      <w:r>
        <w:rPr>
          <w:noProof/>
        </w:rPr>
        <w:t xml:space="preserve"> </w:t>
      </w:r>
      <w:r w:rsidR="002318F0">
        <w:rPr>
          <w:noProof/>
        </w:rPr>
        <w:drawing>
          <wp:inline distT="0" distB="0" distL="0" distR="0" wp14:anchorId="291C5313" wp14:editId="3EABC4FD">
            <wp:extent cx="628650" cy="390525"/>
            <wp:effectExtent l="0" t="0" r="0" b="9525"/>
            <wp:docPr id="12" name="Picture 2" descr="C:\Users\Lindsay and Ryan\AppData\Local\Microsoft\Windows\Temporary Internet Files\Content.IE5\VAYBCMIT\bee_forestgre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ndsay and Ryan\AppData\Local\Microsoft\Windows\Temporary Internet Files\Content.IE5\VAYBCMIT\bee_forestgreen[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r w:rsidR="002318F0">
        <w:rPr>
          <w:noProof/>
        </w:rPr>
        <mc:AlternateContent>
          <mc:Choice Requires="wps">
            <w:drawing>
              <wp:anchor distT="0" distB="0" distL="114300" distR="114300" simplePos="0" relativeHeight="251650048" behindDoc="0" locked="0" layoutInCell="1" allowOverlap="1" wp14:anchorId="16A4C259" wp14:editId="24CD9D47">
                <wp:simplePos x="0" y="0"/>
                <wp:positionH relativeFrom="margin">
                  <wp:align>left</wp:align>
                </wp:positionH>
                <wp:positionV relativeFrom="paragraph">
                  <wp:posOffset>11430</wp:posOffset>
                </wp:positionV>
                <wp:extent cx="46577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65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372DC" id="Straight Connector 10" o:spid="_x0000_s1026" style="position:absolute;z-index:251650048;visibility:visible;mso-wrap-style:square;mso-wrap-distance-left:9pt;mso-wrap-distance-top:0;mso-wrap-distance-right:9pt;mso-wrap-distance-bottom:0;mso-position-horizontal:left;mso-position-horizontal-relative:margin;mso-position-vertical:absolute;mso-position-vertical-relative:text" from="0,.9pt" to="36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Sc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" strokecolor="black [3040]">
                <w10:wrap anchorx="margin"/>
              </v:line>
            </w:pict>
          </mc:Fallback>
        </mc:AlternateContent>
      </w:r>
      <w:r w:rsidR="002318F0">
        <w:t xml:space="preserve"> </w:t>
      </w:r>
      <w:r w:rsidR="002318F0" w:rsidRPr="00147387">
        <w:rPr>
          <w:b/>
          <w:bCs/>
          <w:sz w:val="28"/>
          <w:szCs w:val="28"/>
          <w:highlight w:val="yellow"/>
          <w:u w:val="thick"/>
        </w:rPr>
        <w:t>Bumble Bees Classroom</w:t>
      </w:r>
      <w:r w:rsidRPr="00147387">
        <w:rPr>
          <w:b/>
          <w:bCs/>
          <w:sz w:val="28"/>
          <w:szCs w:val="28"/>
          <w:highlight w:val="yellow"/>
          <w:u w:val="thick"/>
        </w:rPr>
        <w:t xml:space="preserve"> News</w:t>
      </w:r>
    </w:p>
    <w:p w14:paraId="46220594" w14:textId="591D5B02" w:rsidR="00365B7D" w:rsidRDefault="00365B7D" w:rsidP="00A070EC">
      <w:r>
        <w:t xml:space="preserve"> </w:t>
      </w:r>
      <w:r w:rsidR="00DA3F4D">
        <w:t>December news from the Infant Room:</w:t>
      </w:r>
    </w:p>
    <w:p w14:paraId="16EEFB71" w14:textId="56394779" w:rsidR="00DA3F4D" w:rsidRDefault="00DA3F4D" w:rsidP="00A070EC">
      <w:r>
        <w:rPr>
          <w:noProof/>
          <w:sz w:val="36"/>
          <w:szCs w:val="36"/>
        </w:rPr>
        <mc:AlternateContent>
          <mc:Choice Requires="wps">
            <w:drawing>
              <wp:anchor distT="0" distB="0" distL="114300" distR="114300" simplePos="0" relativeHeight="251668480" behindDoc="0" locked="0" layoutInCell="1" allowOverlap="1" wp14:anchorId="2A04D7F9" wp14:editId="2C8BCCE3">
                <wp:simplePos x="0" y="0"/>
                <wp:positionH relativeFrom="margin">
                  <wp:posOffset>4680585</wp:posOffset>
                </wp:positionH>
                <wp:positionV relativeFrom="paragraph">
                  <wp:posOffset>17145</wp:posOffset>
                </wp:positionV>
                <wp:extent cx="2219325" cy="9525"/>
                <wp:effectExtent l="0" t="0" r="28575" b="28575"/>
                <wp:wrapNone/>
                <wp:docPr id="169019448" name="Straight Connector 5"/>
                <wp:cNvGraphicFramePr/>
                <a:graphic xmlns:a="http://schemas.openxmlformats.org/drawingml/2006/main">
                  <a:graphicData uri="http://schemas.microsoft.com/office/word/2010/wordprocessingShape">
                    <wps:wsp>
                      <wps:cNvCnPr/>
                      <wps:spPr>
                        <a:xfrm>
                          <a:off x="0" y="0"/>
                          <a:ext cx="221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4B57C" id="Straight Connector 5"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368.55pt,1.35pt" to="543.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" strokecolor="black [3040]">
                <w10:wrap anchorx="margin"/>
              </v:line>
            </w:pict>
          </mc:Fallback>
        </mc:AlternateContent>
      </w:r>
      <w:r>
        <w:t xml:space="preserve">Hello families! We’re so excited to celebrate the cozy magic of December with your little ones.  This month, our themes include red &amp; green, Christmas, Holiday sites &amp; sounds, and snow!! </w:t>
      </w:r>
    </w:p>
    <w:p w14:paraId="180DFFCD" w14:textId="50DA7CB3" w:rsidR="00DA3F4D" w:rsidRDefault="00DA3F4D" w:rsidP="00A070EC">
      <w:r>
        <w:t>We’ll explore bright red and green colors through sensory toys, soft scarves, and tummy-time play.  Our room will be filled with gentle holiday sights and sounds- twinkly lights, jingles, and soft seasonal music perfect for curious ears.  We’ll also enjoy fun snow-themed sensory bins and books as we learn all about winter.</w:t>
      </w:r>
    </w:p>
    <w:p w14:paraId="27906155" w14:textId="21A11907" w:rsidR="00DA3F4D" w:rsidRPr="00A070EC" w:rsidRDefault="00DA3F4D" w:rsidP="00A070EC">
      <w:pPr>
        <w:rPr>
          <w:sz w:val="28"/>
          <w:szCs w:val="28"/>
        </w:rPr>
      </w:pPr>
      <w:r>
        <w:t>Thank you for sharing your wonderful babies with us.  We’re looking forward to a joyful and cozy month together!</w:t>
      </w:r>
    </w:p>
    <w:p w14:paraId="184EEFDF" w14:textId="77777777" w:rsidR="00365B7D" w:rsidRDefault="00365B7D" w:rsidP="00365B7D">
      <w:pPr>
        <w:pStyle w:val="ListParagraph"/>
        <w:ind w:left="864"/>
      </w:pPr>
    </w:p>
    <w:p w14:paraId="3F9D04CF" w14:textId="134517E4" w:rsidR="002E5E79" w:rsidRDefault="002E5E79" w:rsidP="002E5E79">
      <w:pPr>
        <w:pStyle w:val="ListParagraph"/>
        <w:numPr>
          <w:ilvl w:val="0"/>
          <w:numId w:val="1"/>
        </w:numPr>
      </w:pPr>
      <w:r>
        <w:t xml:space="preserve">Miss </w:t>
      </w:r>
      <w:r w:rsidR="00365B7D">
        <w:t>Sarah</w:t>
      </w:r>
      <w:r>
        <w:t xml:space="preserve"> (BumbleBees Room)</w:t>
      </w:r>
    </w:p>
    <w:p w14:paraId="6258C622" w14:textId="18CB571A" w:rsidR="00DD231F" w:rsidRDefault="00DD231F" w:rsidP="002E5E79">
      <w:pPr>
        <w:pStyle w:val="ListParagraph"/>
        <w:numPr>
          <w:ilvl w:val="0"/>
          <w:numId w:val="1"/>
        </w:numPr>
      </w:pPr>
      <w:r>
        <w:t>Miss J</w:t>
      </w:r>
      <w:r w:rsidR="00365B7D">
        <w:t>en</w:t>
      </w:r>
      <w:r>
        <w:t xml:space="preserve"> (Teacher Assistant)</w:t>
      </w:r>
    </w:p>
    <w:p w14:paraId="4116328B" w14:textId="0055637E" w:rsidR="001E4526" w:rsidRDefault="00F63222" w:rsidP="00F63222">
      <w:r>
        <w:rPr>
          <w:noProof/>
        </w:rPr>
        <mc:AlternateContent>
          <mc:Choice Requires="wps">
            <w:drawing>
              <wp:anchor distT="0" distB="0" distL="114300" distR="114300" simplePos="0" relativeHeight="251664384" behindDoc="0" locked="0" layoutInCell="1" allowOverlap="1" wp14:anchorId="3737A70E" wp14:editId="2A28E666">
                <wp:simplePos x="0" y="0"/>
                <wp:positionH relativeFrom="margin">
                  <wp:align>left</wp:align>
                </wp:positionH>
                <wp:positionV relativeFrom="paragraph">
                  <wp:posOffset>332740</wp:posOffset>
                </wp:positionV>
                <wp:extent cx="4676775" cy="9525"/>
                <wp:effectExtent l="0" t="0" r="28575" b="28575"/>
                <wp:wrapNone/>
                <wp:docPr id="1120704686" name="Straight Connector 4"/>
                <wp:cNvGraphicFramePr/>
                <a:graphic xmlns:a="http://schemas.openxmlformats.org/drawingml/2006/main">
                  <a:graphicData uri="http://schemas.microsoft.com/office/word/2010/wordprocessingShape">
                    <wps:wsp>
                      <wps:cNvCnPr/>
                      <wps:spPr>
                        <a:xfrm>
                          <a:off x="0" y="0"/>
                          <a:ext cx="4676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01DAC" id="Straight Connector 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26.2pt" to="36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" strokecolor="black [3040]">
                <w10:wrap anchorx="margin"/>
              </v:line>
            </w:pict>
          </mc:Fallback>
        </mc:AlternateContent>
      </w:r>
    </w:p>
    <w:p w14:paraId="0B9DCC34" w14:textId="66D683DB" w:rsidR="001E4526" w:rsidRDefault="00365B7D" w:rsidP="001E4526">
      <w:pPr>
        <w:rPr>
          <w:b/>
          <w:bCs/>
          <w:sz w:val="28"/>
          <w:szCs w:val="28"/>
        </w:rPr>
      </w:pPr>
      <w:r>
        <w:rPr>
          <w:noProof/>
        </w:rPr>
        <mc:AlternateContent>
          <mc:Choice Requires="wps">
            <w:drawing>
              <wp:anchor distT="0" distB="0" distL="114300" distR="114300" simplePos="0" relativeHeight="251658240" behindDoc="0" locked="0" layoutInCell="1" allowOverlap="1" wp14:anchorId="7C05D16B" wp14:editId="2508C066">
                <wp:simplePos x="0" y="0"/>
                <wp:positionH relativeFrom="column">
                  <wp:posOffset>4639945</wp:posOffset>
                </wp:positionH>
                <wp:positionV relativeFrom="paragraph">
                  <wp:posOffset>1270</wp:posOffset>
                </wp:positionV>
                <wp:extent cx="22288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60EC6" id="Straight Connector 1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5.35pt,.1pt" to="54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" strokecolor="black [3040]"/>
            </w:pict>
          </mc:Fallback>
        </mc:AlternateContent>
      </w:r>
      <w:r w:rsidR="00147387">
        <w:rPr>
          <w:noProof/>
        </w:rPr>
        <w:drawing>
          <wp:inline distT="0" distB="0" distL="0" distR="0" wp14:anchorId="6B6C2E27" wp14:editId="79250F5E">
            <wp:extent cx="723900" cy="447675"/>
            <wp:effectExtent l="0" t="0" r="0" b="9525"/>
            <wp:docPr id="1" name="Picture 1" descr="Free Purple Butterfly Cliparts, Download Free Purple Butterfly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urple Butterfly Cliparts, Download Free Purple Butterfly Cliparts png  images, Free ClipArts on Clipart Libra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447675"/>
                    </a:xfrm>
                    <a:prstGeom prst="rect">
                      <a:avLst/>
                    </a:prstGeom>
                    <a:noFill/>
                    <a:ln>
                      <a:noFill/>
                    </a:ln>
                  </pic:spPr>
                </pic:pic>
              </a:graphicData>
            </a:graphic>
          </wp:inline>
        </w:drawing>
      </w:r>
      <w:r w:rsidR="0085728D" w:rsidRPr="00147387">
        <w:rPr>
          <w:b/>
          <w:bCs/>
          <w:sz w:val="28"/>
          <w:szCs w:val="28"/>
          <w:highlight w:val="magenta"/>
          <w:u w:val="thick"/>
        </w:rPr>
        <w:t>Butterflies Classroom News</w:t>
      </w:r>
    </w:p>
    <w:p w14:paraId="4B6D7917" w14:textId="5773BBDD" w:rsidR="00E43A54" w:rsidRDefault="00E43A54" w:rsidP="00B862ED">
      <w:pPr>
        <w:ind w:left="0"/>
      </w:pPr>
    </w:p>
    <w:p w14:paraId="13C377BE" w14:textId="103EF1BA" w:rsidR="00CE7C98" w:rsidRDefault="00E43A54" w:rsidP="004146C7">
      <w:r>
        <w:t xml:space="preserve">  </w:t>
      </w:r>
      <w:r w:rsidR="004146C7">
        <w:t xml:space="preserve">                                 </w:t>
      </w:r>
      <w:r>
        <w:t xml:space="preserve"> </w:t>
      </w:r>
      <w:r w:rsidR="004146C7" w:rsidRPr="004146C7">
        <w:rPr>
          <w:highlight w:val="yellow"/>
        </w:rPr>
        <w:t>SPECIAL MESSAGE</w:t>
      </w:r>
    </w:p>
    <w:p w14:paraId="09F2DBA2" w14:textId="05B98A6B" w:rsidR="004146C7" w:rsidRDefault="004146C7" w:rsidP="004146C7">
      <w:r w:rsidRPr="004146C7">
        <w:rPr>
          <w:highlight w:val="lightGray"/>
        </w:rPr>
        <w:t>Hello everyone! As it is December I would love if all my kiddos had a hat, gloves, snowsuit, and jacket.  Send me a message whether you like me to keep the snowsuit all week or if you’d like me to send them back home every day. Thank you!</w:t>
      </w:r>
    </w:p>
    <w:p w14:paraId="28272C53" w14:textId="6F8F4F6D" w:rsidR="004146C7" w:rsidRDefault="004146C7" w:rsidP="004146C7">
      <w:r>
        <w:lastRenderedPageBreak/>
        <w:t>The very first week of December, we will be learning about the Rainforest</w:t>
      </w:r>
      <w:r w:rsidR="00913BD3">
        <w:t>,</w:t>
      </w:r>
      <w:r>
        <w:t xml:space="preserve"> </w:t>
      </w:r>
      <w:r w:rsidR="00913BD3">
        <w:t>a</w:t>
      </w:r>
      <w:r>
        <w:t>ll the animals</w:t>
      </w:r>
      <w:r w:rsidR="00913BD3">
        <w:t xml:space="preserve">, plants, sights and sounds! This week I want to bring in face paint and paint everyone’s face as a different forest animal! Let me know if you do not want your child’s face painted.  </w:t>
      </w:r>
    </w:p>
    <w:p w14:paraId="21ABDBDD" w14:textId="4C248542" w:rsidR="00913BD3" w:rsidRDefault="00913BD3" w:rsidP="004146C7">
      <w:r>
        <w:t xml:space="preserve">The second week we will learn a little about grocery stores, why we have them and of course </w:t>
      </w:r>
      <w:r w:rsidR="00E9441B">
        <w:t>what’s</w:t>
      </w:r>
      <w:r>
        <w:t xml:space="preserve"> inside.</w:t>
      </w:r>
    </w:p>
    <w:p w14:paraId="62C547E3" w14:textId="6C5A4FB9" w:rsidR="00913BD3" w:rsidRDefault="00E9441B" w:rsidP="004146C7">
      <w:r>
        <w:rPr>
          <w:b/>
          <w:noProof/>
        </w:rPr>
        <mc:AlternateContent>
          <mc:Choice Requires="wps">
            <w:drawing>
              <wp:anchor distT="0" distB="0" distL="114300" distR="114300" simplePos="0" relativeHeight="251687936" behindDoc="0" locked="0" layoutInCell="1" allowOverlap="1" wp14:anchorId="5B78F088" wp14:editId="7F7AF957">
                <wp:simplePos x="0" y="0"/>
                <wp:positionH relativeFrom="margin">
                  <wp:posOffset>1971675</wp:posOffset>
                </wp:positionH>
                <wp:positionV relativeFrom="paragraph">
                  <wp:posOffset>628015</wp:posOffset>
                </wp:positionV>
                <wp:extent cx="2600325" cy="9525"/>
                <wp:effectExtent l="0" t="0" r="28575" b="28575"/>
                <wp:wrapNone/>
                <wp:docPr id="1181569729" name="Straight Connector 18"/>
                <wp:cNvGraphicFramePr/>
                <a:graphic xmlns:a="http://schemas.openxmlformats.org/drawingml/2006/main">
                  <a:graphicData uri="http://schemas.microsoft.com/office/word/2010/wordprocessingShape">
                    <wps:wsp>
                      <wps:cNvCnPr/>
                      <wps:spPr>
                        <a:xfrm>
                          <a:off x="0" y="0"/>
                          <a:ext cx="2600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F2FC7" id="Straight Connector 18"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155.25pt,49.45pt" to="5in,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mwEAAIs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" strokecolor="black [3040]">
                <w10:wrap anchorx="margin"/>
              </v:line>
            </w:pict>
          </mc:Fallback>
        </mc:AlternateContent>
      </w:r>
      <w:r w:rsidR="00913BD3">
        <w:t xml:space="preserve">The third week we will start our holiday seasons week.  There will be a lot of sensory bin play as we will focus on sites, smells and sounds.  The week after we have </w:t>
      </w:r>
      <w:r w:rsidR="00F16930">
        <w:t>3</w:t>
      </w:r>
      <w:r w:rsidR="00913BD3">
        <w:t xml:space="preserve"> days</w:t>
      </w:r>
      <w:r w:rsidR="00F16930">
        <w:t xml:space="preserve"> off! Don’t forget to spread love and cheer! Have a Merry Christmas!!</w:t>
      </w:r>
      <w:r w:rsidR="00913BD3">
        <w:t xml:space="preserve"> </w:t>
      </w:r>
    </w:p>
    <w:p w14:paraId="49269A99" w14:textId="4671F903" w:rsidR="00CE7C98" w:rsidRDefault="00CE7C98" w:rsidP="00F26BB6">
      <w:r>
        <w:t xml:space="preserve">                                                       -Miss Amiya (Butterflies Teacher)</w:t>
      </w:r>
    </w:p>
    <w:p w14:paraId="033FBBAF" w14:textId="3920302E" w:rsidR="002D7226" w:rsidRDefault="00CE7C98" w:rsidP="00876C66">
      <w:r>
        <w:t xml:space="preserve">                                                       -Miss Ann (Teacher Assistant)</w:t>
      </w:r>
      <w:r w:rsidR="002D7226">
        <w:t xml:space="preserve">                                                                                  </w:t>
      </w:r>
    </w:p>
    <w:p w14:paraId="2E28540D" w14:textId="0B798346" w:rsidR="002D7226" w:rsidRDefault="00876C66" w:rsidP="002D7226">
      <w:pPr>
        <w:pStyle w:val="NoSpacing"/>
        <w:ind w:left="0"/>
        <w:rPr>
          <w:b/>
          <w:color w:val="062633" w:themeColor="text2" w:themeShade="80"/>
          <w:sz w:val="24"/>
          <w:szCs w:val="24"/>
          <w:u w:val="single"/>
        </w:rPr>
      </w:pPr>
      <w:r>
        <w:rPr>
          <w:b/>
          <w:noProof/>
          <w:sz w:val="28"/>
          <w:szCs w:val="28"/>
          <w:u w:val="single"/>
        </w:rPr>
        <mc:AlternateContent>
          <mc:Choice Requires="wps">
            <w:drawing>
              <wp:anchor distT="0" distB="0" distL="114300" distR="114300" simplePos="0" relativeHeight="251676672" behindDoc="0" locked="0" layoutInCell="1" allowOverlap="1" wp14:anchorId="6F4A1E0E" wp14:editId="57904FD3">
                <wp:simplePos x="0" y="0"/>
                <wp:positionH relativeFrom="margin">
                  <wp:posOffset>-66675</wp:posOffset>
                </wp:positionH>
                <wp:positionV relativeFrom="paragraph">
                  <wp:posOffset>198755</wp:posOffset>
                </wp:positionV>
                <wp:extent cx="4686300" cy="0"/>
                <wp:effectExtent l="0" t="0" r="0" b="0"/>
                <wp:wrapNone/>
                <wp:docPr id="933574834" name="Straight Connector 13"/>
                <wp:cNvGraphicFramePr/>
                <a:graphic xmlns:a="http://schemas.openxmlformats.org/drawingml/2006/main">
                  <a:graphicData uri="http://schemas.microsoft.com/office/word/2010/wordprocessingShape">
                    <wps:wsp>
                      <wps:cNvCnPr/>
                      <wps:spPr>
                        <a:xfrm>
                          <a:off x="0" y="0"/>
                          <a:ext cx="468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EB76B0" id="Straight Connector 13"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5.25pt,15.65pt" to="36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B9mQEAAIgDAAAOAAAAZHJzL2Uyb0RvYy54bWysU9uO0zAQfUfiHyy/06QLql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" strokecolor="black [3040]">
                <w10:wrap anchorx="margin"/>
              </v:line>
            </w:pict>
          </mc:Fallback>
        </mc:AlternateContent>
      </w:r>
      <w:r w:rsidR="002D7226">
        <w:t xml:space="preserve">                                                                                                      </w:t>
      </w:r>
    </w:p>
    <w:p w14:paraId="5C2D325D" w14:textId="731086AD" w:rsidR="002D7226" w:rsidRDefault="00876C66" w:rsidP="002D7226">
      <w:pPr>
        <w:pStyle w:val="NoSpacing"/>
        <w:ind w:left="0"/>
        <w:rPr>
          <w:b/>
          <w:color w:val="062633" w:themeColor="text2" w:themeShade="80"/>
          <w:sz w:val="24"/>
          <w:szCs w:val="24"/>
          <w:u w:val="single"/>
        </w:rPr>
      </w:pPr>
      <w:r>
        <w:rPr>
          <w:b/>
          <w:noProof/>
          <w:sz w:val="24"/>
          <w:szCs w:val="24"/>
          <w:u w:val="single"/>
        </w:rPr>
        <mc:AlternateContent>
          <mc:Choice Requires="wps">
            <w:drawing>
              <wp:anchor distT="0" distB="0" distL="114300" distR="114300" simplePos="0" relativeHeight="251670528" behindDoc="0" locked="0" layoutInCell="1" allowOverlap="1" wp14:anchorId="0F15252F" wp14:editId="476D1938">
                <wp:simplePos x="0" y="0"/>
                <wp:positionH relativeFrom="column">
                  <wp:posOffset>4621530</wp:posOffset>
                </wp:positionH>
                <wp:positionV relativeFrom="paragraph">
                  <wp:posOffset>10795</wp:posOffset>
                </wp:positionV>
                <wp:extent cx="2219325" cy="0"/>
                <wp:effectExtent l="0" t="0" r="0" b="0"/>
                <wp:wrapNone/>
                <wp:docPr id="1406971129" name="Straight Connector 9"/>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FC258"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3.9pt,.85pt" to="53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" strokecolor="black [3040]"/>
            </w:pict>
          </mc:Fallback>
        </mc:AlternateContent>
      </w:r>
      <w:r>
        <w:rPr>
          <w:b/>
          <w:color w:val="062633" w:themeColor="text2" w:themeShade="80"/>
          <w:sz w:val="24"/>
          <w:szCs w:val="24"/>
          <w:u w:val="single"/>
        </w:rPr>
        <w:t xml:space="preserve"> </w:t>
      </w:r>
      <w:r>
        <w:rPr>
          <w:b/>
          <w:color w:val="062633" w:themeColor="text2" w:themeShade="80"/>
          <w:sz w:val="24"/>
          <w:szCs w:val="24"/>
        </w:rPr>
        <w:t xml:space="preserve">                                                                                                              </w:t>
      </w:r>
      <w:r w:rsidRPr="00876C66">
        <w:rPr>
          <w:b/>
          <w:color w:val="062633" w:themeColor="text2" w:themeShade="80"/>
          <w:sz w:val="28"/>
          <w:szCs w:val="28"/>
          <w:u w:val="single"/>
        </w:rPr>
        <w:t xml:space="preserve">                                                                                  </w:t>
      </w:r>
    </w:p>
    <w:p w14:paraId="4CF20A1A" w14:textId="541341AA" w:rsidR="002D7226" w:rsidRDefault="00C94FB9" w:rsidP="002D7226">
      <w:pPr>
        <w:pStyle w:val="NoSpacing"/>
        <w:ind w:left="0"/>
        <w:rPr>
          <w:b/>
          <w:color w:val="062633" w:themeColor="text2" w:themeShade="80"/>
          <w:sz w:val="24"/>
          <w:szCs w:val="24"/>
          <w:u w:val="single"/>
        </w:rPr>
      </w:pPr>
      <w:r>
        <w:rPr>
          <w:b/>
          <w:sz w:val="28"/>
          <w:szCs w:val="28"/>
          <w:highlight w:val="cyan"/>
          <w:u w:val="single"/>
        </w:rPr>
        <w:t xml:space="preserve">                                                          </w:t>
      </w:r>
    </w:p>
    <w:p w14:paraId="28B93088" w14:textId="3A200C8E" w:rsidR="002D7226" w:rsidRDefault="00876C66" w:rsidP="002D7226">
      <w:pPr>
        <w:pStyle w:val="NoSpacing"/>
        <w:ind w:left="0"/>
        <w:jc w:val="center"/>
        <w:rPr>
          <w:rFonts w:ascii="Bradley Hand ITC" w:hAnsi="Bradley Hand ITC"/>
          <w:b/>
          <w:color w:val="062633" w:themeColor="text2" w:themeShade="80"/>
          <w:sz w:val="44"/>
          <w:szCs w:val="44"/>
        </w:rPr>
      </w:pPr>
      <w:r>
        <w:rPr>
          <w:noProof/>
        </w:rPr>
        <w:drawing>
          <wp:inline distT="0" distB="0" distL="0" distR="0" wp14:anchorId="79B1F444" wp14:editId="66E9C6AD">
            <wp:extent cx="1226284" cy="813939"/>
            <wp:effectExtent l="0" t="0" r="0" b="5715"/>
            <wp:docPr id="1568369930" name="Picture 1568369930" descr="The Very Hungry Caterpillar Very Hungry Caterpillar Kindermusik class  Children's literature, Watercolor, Paint, Wet Ink, Childrens Literature,  Book, Baseball Cap, Hat transparent background PNG clipart | H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ery Hungry Caterpillar Very Hungry Caterpillar Kindermusik class  Children's literature, Watercolor, Paint, Wet Ink, Childrens Literature,  Book, Baseball Cap, Hat transparent background PNG clipart | Hi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9113" cy="868916"/>
                    </a:xfrm>
                    <a:prstGeom prst="rect">
                      <a:avLst/>
                    </a:prstGeom>
                    <a:noFill/>
                    <a:ln>
                      <a:noFill/>
                    </a:ln>
                  </pic:spPr>
                </pic:pic>
              </a:graphicData>
            </a:graphic>
          </wp:inline>
        </w:drawing>
      </w:r>
      <w:r w:rsidR="002D7226" w:rsidRPr="00CE7C98">
        <w:rPr>
          <w:rFonts w:ascii="Bradley Hand ITC" w:hAnsi="Bradley Hand ITC"/>
          <w:b/>
          <w:color w:val="062633" w:themeColor="text2" w:themeShade="80"/>
          <w:sz w:val="24"/>
          <w:szCs w:val="24"/>
        </w:rPr>
        <w:t xml:space="preserve">                                          </w:t>
      </w:r>
      <w:r>
        <w:rPr>
          <w:rFonts w:ascii="Bradley Hand ITC" w:hAnsi="Bradley Hand ITC"/>
          <w:b/>
          <w:color w:val="062633" w:themeColor="text2" w:themeShade="80"/>
          <w:sz w:val="24"/>
          <w:szCs w:val="24"/>
        </w:rPr>
        <w:t xml:space="preserve">                                           </w:t>
      </w:r>
      <w:r w:rsidR="002D7226" w:rsidRPr="00CE7C98">
        <w:rPr>
          <w:rFonts w:ascii="Bradley Hand ITC" w:hAnsi="Bradley Hand ITC"/>
          <w:b/>
          <w:color w:val="062633" w:themeColor="text2" w:themeShade="80"/>
          <w:sz w:val="24"/>
          <w:szCs w:val="24"/>
        </w:rPr>
        <w:t xml:space="preserve">                                                              </w:t>
      </w:r>
    </w:p>
    <w:p w14:paraId="49339419" w14:textId="1FC3412B" w:rsidR="00876C66" w:rsidRDefault="00CE7C98" w:rsidP="002D7226">
      <w:pPr>
        <w:pStyle w:val="NoSpacing"/>
        <w:ind w:left="0"/>
        <w:jc w:val="center"/>
        <w:rPr>
          <w:rFonts w:ascii="Bradley Hand ITC" w:hAnsi="Bradley Hand ITC"/>
          <w:b/>
          <w:color w:val="062633" w:themeColor="text2" w:themeShade="80"/>
          <w:sz w:val="44"/>
          <w:szCs w:val="44"/>
        </w:rPr>
      </w:pPr>
      <w:r>
        <w:rPr>
          <w:rFonts w:ascii="Bradley Hand ITC" w:hAnsi="Bradley Hand ITC"/>
          <w:b/>
          <w:color w:val="062633" w:themeColor="text2" w:themeShade="80"/>
          <w:sz w:val="44"/>
          <w:szCs w:val="44"/>
        </w:rPr>
        <w:t xml:space="preserve">                                           </w:t>
      </w:r>
    </w:p>
    <w:p w14:paraId="347FD634" w14:textId="13B283B4" w:rsidR="00CE7C98" w:rsidRPr="00876C66" w:rsidRDefault="00876C66" w:rsidP="00876C66">
      <w:pPr>
        <w:pStyle w:val="NoSpacing"/>
        <w:ind w:left="0"/>
        <w:rPr>
          <w:rFonts w:asciiTheme="majorHAnsi" w:hAnsiTheme="majorHAnsi"/>
          <w:b/>
          <w:color w:val="062633" w:themeColor="text2" w:themeShade="80"/>
          <w:sz w:val="28"/>
          <w:szCs w:val="28"/>
          <w:u w:val="single"/>
        </w:rPr>
      </w:pPr>
      <w:r w:rsidRPr="00876C66">
        <w:rPr>
          <w:rFonts w:asciiTheme="majorHAnsi" w:hAnsiTheme="majorHAnsi"/>
          <w:b/>
          <w:color w:val="062633" w:themeColor="text2" w:themeShade="80"/>
          <w:sz w:val="28"/>
          <w:szCs w:val="28"/>
          <w:highlight w:val="green"/>
          <w:u w:val="single"/>
        </w:rPr>
        <w:t>Caterpillars Classroom News</w:t>
      </w:r>
      <w:r w:rsidR="00CE7C98" w:rsidRPr="00876C66">
        <w:rPr>
          <w:rFonts w:asciiTheme="majorHAnsi" w:hAnsiTheme="majorHAnsi"/>
          <w:b/>
          <w:color w:val="062633" w:themeColor="text2" w:themeShade="80"/>
          <w:sz w:val="28"/>
          <w:szCs w:val="28"/>
          <w:u w:val="single"/>
        </w:rPr>
        <w:t xml:space="preserve">                 </w:t>
      </w:r>
    </w:p>
    <w:p w14:paraId="0C74630D" w14:textId="72CE4EBF" w:rsidR="00F16930" w:rsidRDefault="00F16930"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Hello Families!</w:t>
      </w:r>
    </w:p>
    <w:p w14:paraId="786A9E27" w14:textId="77777777" w:rsidR="00F16930" w:rsidRDefault="00F16930"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Welcome to December! My favorite time of year. It’s almost winter, so please bring in a snow suit to keep here, and I can send home at the end of the week or day, whatever you prefer.</w:t>
      </w:r>
    </w:p>
    <w:p w14:paraId="5D9C4AFD" w14:textId="77777777" w:rsidR="00F16930" w:rsidRDefault="00F16930"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The first week will be music week.  We will listen to different types of music sounds and musical instruments.</w:t>
      </w:r>
    </w:p>
    <w:p w14:paraId="24BDE2A0" w14:textId="77777777" w:rsidR="00F16930" w:rsidRDefault="00F16930"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The second week is zoo week.  We will learn about zoo animals, what they eat and how they live.  We will draw our own zoo with our own animals and learn what different sounds the animals make.</w:t>
      </w:r>
    </w:p>
    <w:p w14:paraId="37D54F89" w14:textId="000085F2" w:rsidR="00793867" w:rsidRDefault="00F16930"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 xml:space="preserve">The third week is Holiday sites/sounds/smells week.  We will be doing sensory table smells.  We will also be having a Christmas cozy day where we play Christmas music while having a tasty snack.  We will also make </w:t>
      </w:r>
      <w:r w:rsidR="00793867">
        <w:rPr>
          <w:rFonts w:asciiTheme="majorHAnsi" w:hAnsiTheme="majorHAnsi"/>
          <w:bCs/>
          <w:color w:val="062633" w:themeColor="text2" w:themeShade="80"/>
        </w:rPr>
        <w:t>our own music.  We will be doing a lot of Christmas projects through out the month as well.</w:t>
      </w:r>
    </w:p>
    <w:p w14:paraId="6DC9BCB1" w14:textId="1C040F53" w:rsidR="00793867" w:rsidRDefault="00793867"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The fourth week we will be learning about emotions and what they are.  We will learn to express our feelings in different types of ways, even if we can’t say them.  We will be drawing to music of course and we will be singing and dancing to Christmas songs.</w:t>
      </w:r>
    </w:p>
    <w:p w14:paraId="508668C6" w14:textId="620AE085" w:rsidR="00793867" w:rsidRDefault="00793867"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Merry Christmas!!</w:t>
      </w:r>
    </w:p>
    <w:p w14:paraId="3DC97BD8" w14:textId="2AE84A71" w:rsidR="004B4BF7" w:rsidRPr="00F16930" w:rsidRDefault="00793867" w:rsidP="00F16930">
      <w:pPr>
        <w:pStyle w:val="NoSpacing"/>
        <w:ind w:left="0"/>
        <w:jc w:val="center"/>
        <w:rPr>
          <w:rFonts w:asciiTheme="majorHAnsi" w:hAnsiTheme="majorHAnsi"/>
          <w:bCs/>
          <w:color w:val="062633" w:themeColor="text2" w:themeShade="80"/>
        </w:rPr>
      </w:pPr>
      <w:r>
        <w:rPr>
          <w:rFonts w:asciiTheme="majorHAnsi" w:hAnsiTheme="majorHAnsi"/>
          <w:bCs/>
          <w:color w:val="062633" w:themeColor="text2" w:themeShade="80"/>
        </w:rPr>
        <w:t>-Mrs. Helen (Caterpillars Teacher)</w:t>
      </w:r>
      <w:r w:rsidR="002D7226">
        <w:rPr>
          <w:noProof/>
        </w:rPr>
        <w:t xml:space="preserve">        </w:t>
      </w:r>
      <w:r w:rsidR="003F7B14">
        <w:rPr>
          <w:b/>
          <w:sz w:val="28"/>
          <w:szCs w:val="28"/>
        </w:rPr>
        <w:t xml:space="preserve">   </w:t>
      </w:r>
    </w:p>
    <w:p w14:paraId="613BD314" w14:textId="04A637B0" w:rsidR="00F16930" w:rsidRDefault="004B4BF7" w:rsidP="002D7226">
      <w:pPr>
        <w:rPr>
          <w:b/>
          <w:sz w:val="28"/>
          <w:szCs w:val="28"/>
        </w:rPr>
      </w:pPr>
      <w:r>
        <w:rPr>
          <w:b/>
          <w:sz w:val="28"/>
          <w:szCs w:val="28"/>
        </w:rPr>
        <w:t xml:space="preserve">                                                                                      </w:t>
      </w:r>
    </w:p>
    <w:p w14:paraId="3E3AAA45" w14:textId="5949CCF0" w:rsidR="00F16930" w:rsidRDefault="00F16930" w:rsidP="002D7226">
      <w:pPr>
        <w:rPr>
          <w:b/>
          <w:sz w:val="28"/>
          <w:szCs w:val="28"/>
        </w:rPr>
      </w:pPr>
    </w:p>
    <w:p w14:paraId="7834D6F5" w14:textId="2B512AE8" w:rsidR="00793867" w:rsidRDefault="00793867" w:rsidP="00793867">
      <w:pPr>
        <w:jc w:val="right"/>
        <w:rPr>
          <w:b/>
          <w:sz w:val="28"/>
          <w:szCs w:val="28"/>
          <w:highlight w:val="green"/>
          <w:u w:val="thick"/>
        </w:rPr>
      </w:pPr>
    </w:p>
    <w:p w14:paraId="36FD4355" w14:textId="37D7FFF8" w:rsidR="004B4BF7" w:rsidRPr="00793867" w:rsidRDefault="004B4BF7" w:rsidP="00793867">
      <w:pPr>
        <w:jc w:val="right"/>
        <w:rPr>
          <w:b/>
          <w:sz w:val="28"/>
          <w:szCs w:val="28"/>
        </w:rPr>
      </w:pPr>
      <w:r w:rsidRPr="003F7B14">
        <w:rPr>
          <w:b/>
          <w:sz w:val="28"/>
          <w:szCs w:val="28"/>
          <w:highlight w:val="green"/>
          <w:u w:val="thick"/>
        </w:rPr>
        <w:lastRenderedPageBreak/>
        <w:t>Themes of the Month</w:t>
      </w:r>
      <w:r>
        <w:rPr>
          <w:bCs/>
        </w:rPr>
        <w:t xml:space="preserve"> </w:t>
      </w:r>
    </w:p>
    <w:p w14:paraId="25533BC7" w14:textId="38B61AEC" w:rsidR="003F7B14" w:rsidRPr="004B4BF7" w:rsidRDefault="00E9441B" w:rsidP="00793867">
      <w:pPr>
        <w:jc w:val="right"/>
        <w:rPr>
          <w:b/>
        </w:rPr>
      </w:pPr>
      <w:r>
        <w:rPr>
          <w:b/>
          <w:noProof/>
          <w:sz w:val="28"/>
          <w:szCs w:val="28"/>
        </w:rPr>
        <mc:AlternateContent>
          <mc:Choice Requires="wps">
            <w:drawing>
              <wp:anchor distT="0" distB="0" distL="114300" distR="114300" simplePos="0" relativeHeight="251686912" behindDoc="0" locked="0" layoutInCell="1" allowOverlap="1" wp14:anchorId="2D9D1FF4" wp14:editId="53D152A7">
                <wp:simplePos x="0" y="0"/>
                <wp:positionH relativeFrom="column">
                  <wp:posOffset>4257675</wp:posOffset>
                </wp:positionH>
                <wp:positionV relativeFrom="paragraph">
                  <wp:posOffset>8255</wp:posOffset>
                </wp:positionV>
                <wp:extent cx="0" cy="1838325"/>
                <wp:effectExtent l="0" t="0" r="38100" b="28575"/>
                <wp:wrapNone/>
                <wp:docPr id="104612636" name="Straight Connector 17"/>
                <wp:cNvGraphicFramePr/>
                <a:graphic xmlns:a="http://schemas.openxmlformats.org/drawingml/2006/main">
                  <a:graphicData uri="http://schemas.microsoft.com/office/word/2010/wordprocessingShape">
                    <wps:wsp>
                      <wps:cNvCnPr/>
                      <wps:spPr>
                        <a:xfrm>
                          <a:off x="0" y="0"/>
                          <a:ext cx="0" cy="1838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02DDB"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65pt" to="335.25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" strokecolor="black [3040]"/>
            </w:pict>
          </mc:Fallback>
        </mc:AlternateContent>
      </w:r>
      <w:r w:rsidR="004B4BF7">
        <w:rPr>
          <w:bCs/>
        </w:rPr>
        <w:t xml:space="preserve">                                                                                          </w:t>
      </w:r>
      <w:r w:rsidR="00793867">
        <w:rPr>
          <w:b/>
        </w:rPr>
        <w:t>12/01-12/05  Music Week</w:t>
      </w:r>
      <w:r w:rsidR="004B4BF7" w:rsidRPr="004B4BF7">
        <w:rPr>
          <w:b/>
        </w:rPr>
        <w:t xml:space="preserve">  </w:t>
      </w:r>
    </w:p>
    <w:p w14:paraId="38D28CFE" w14:textId="337771EE" w:rsidR="004B4BF7" w:rsidRDefault="004B4BF7" w:rsidP="00793867">
      <w:pPr>
        <w:jc w:val="right"/>
        <w:rPr>
          <w:b/>
        </w:rPr>
      </w:pPr>
      <w:r w:rsidRPr="004B4BF7">
        <w:rPr>
          <w:b/>
        </w:rPr>
        <w:t xml:space="preserve">                                                                                          </w:t>
      </w:r>
      <w:r w:rsidR="00793867">
        <w:rPr>
          <w:b/>
        </w:rPr>
        <w:t>12/08-12/12  Zoo Animals</w:t>
      </w:r>
    </w:p>
    <w:p w14:paraId="003BE004" w14:textId="02832D5F" w:rsidR="00E9441B" w:rsidRDefault="00E9441B" w:rsidP="00793867">
      <w:pPr>
        <w:jc w:val="right"/>
        <w:rPr>
          <w:b/>
        </w:rPr>
      </w:pPr>
      <w:r>
        <w:rPr>
          <w:b/>
        </w:rPr>
        <w:t xml:space="preserve">  </w:t>
      </w:r>
      <w:r w:rsidR="00793867">
        <w:rPr>
          <w:b/>
        </w:rPr>
        <w:t>12/15-12/19  Holiday Sites/</w:t>
      </w:r>
    </w:p>
    <w:p w14:paraId="0DB5E2B9" w14:textId="433F642C" w:rsidR="00793867" w:rsidRDefault="00E9441B" w:rsidP="00E9441B">
      <w:pPr>
        <w:jc w:val="center"/>
        <w:rPr>
          <w:b/>
        </w:rPr>
      </w:pPr>
      <w:r>
        <w:rPr>
          <w:b/>
        </w:rPr>
        <w:t xml:space="preserve">                                                                                                                                               </w:t>
      </w:r>
      <w:r w:rsidR="00793867">
        <w:rPr>
          <w:b/>
        </w:rPr>
        <w:t>Smells</w:t>
      </w:r>
      <w:r>
        <w:rPr>
          <w:b/>
        </w:rPr>
        <w:t xml:space="preserve"> </w:t>
      </w:r>
      <w:r w:rsidR="00793867">
        <w:rPr>
          <w:b/>
        </w:rPr>
        <w:t>/Sounds</w:t>
      </w:r>
    </w:p>
    <w:p w14:paraId="0B9E8A2E" w14:textId="36CE6942" w:rsidR="00E9441B" w:rsidRDefault="00E9441B" w:rsidP="00E9441B">
      <w:pPr>
        <w:jc w:val="right"/>
        <w:rPr>
          <w:b/>
        </w:rPr>
      </w:pPr>
      <w:r>
        <w:rPr>
          <w:b/>
        </w:rPr>
        <w:t>12/22-12/26  Christmas week</w:t>
      </w:r>
    </w:p>
    <w:p w14:paraId="64183901" w14:textId="27052F1E" w:rsidR="00E9441B" w:rsidRDefault="00E9441B" w:rsidP="00E9441B">
      <w:pPr>
        <w:jc w:val="right"/>
        <w:rPr>
          <w:b/>
        </w:rPr>
      </w:pPr>
      <w:r>
        <w:rPr>
          <w:b/>
        </w:rPr>
        <w:t>12/29-01/02  Emotions week</w:t>
      </w:r>
    </w:p>
    <w:p w14:paraId="230517B9" w14:textId="0C5CEFB0" w:rsidR="00793867" w:rsidRPr="004B4BF7" w:rsidRDefault="00E9441B" w:rsidP="004B4BF7">
      <w:pPr>
        <w:jc w:val="center"/>
        <w:rPr>
          <w:b/>
        </w:rPr>
      </w:pPr>
      <w:r>
        <w:rPr>
          <w:b/>
          <w:noProof/>
        </w:rPr>
        <mc:AlternateContent>
          <mc:Choice Requires="wps">
            <w:drawing>
              <wp:anchor distT="0" distB="0" distL="114300" distR="114300" simplePos="0" relativeHeight="251688960" behindDoc="0" locked="0" layoutInCell="1" allowOverlap="1" wp14:anchorId="1CD51921" wp14:editId="15571B67">
                <wp:simplePos x="0" y="0"/>
                <wp:positionH relativeFrom="column">
                  <wp:posOffset>4257675</wp:posOffset>
                </wp:positionH>
                <wp:positionV relativeFrom="paragraph">
                  <wp:posOffset>22225</wp:posOffset>
                </wp:positionV>
                <wp:extent cx="28575" cy="3295650"/>
                <wp:effectExtent l="0" t="0" r="28575" b="19050"/>
                <wp:wrapNone/>
                <wp:docPr id="891765734" name="Straight Connector 19"/>
                <wp:cNvGraphicFramePr/>
                <a:graphic xmlns:a="http://schemas.openxmlformats.org/drawingml/2006/main">
                  <a:graphicData uri="http://schemas.microsoft.com/office/word/2010/wordprocessingShape">
                    <wps:wsp>
                      <wps:cNvCnPr/>
                      <wps:spPr>
                        <a:xfrm>
                          <a:off x="0" y="0"/>
                          <a:ext cx="28575" cy="3295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4AE8A"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35.25pt,1.75pt" to="337.5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" strokecolor="black [3040]"/>
            </w:pict>
          </mc:Fallback>
        </mc:AlternateContent>
      </w:r>
      <w:r>
        <w:rPr>
          <w:b/>
          <w:noProof/>
        </w:rPr>
        <mc:AlternateContent>
          <mc:Choice Requires="wps">
            <w:drawing>
              <wp:anchor distT="0" distB="0" distL="114300" distR="114300" simplePos="0" relativeHeight="251689984" behindDoc="0" locked="0" layoutInCell="1" allowOverlap="1" wp14:anchorId="5C89FF1B" wp14:editId="4567A8A3">
                <wp:simplePos x="0" y="0"/>
                <wp:positionH relativeFrom="column">
                  <wp:posOffset>4229100</wp:posOffset>
                </wp:positionH>
                <wp:positionV relativeFrom="paragraph">
                  <wp:posOffset>12065</wp:posOffset>
                </wp:positionV>
                <wp:extent cx="2628900" cy="28575"/>
                <wp:effectExtent l="0" t="0" r="19050" b="28575"/>
                <wp:wrapNone/>
                <wp:docPr id="1999589980" name="Straight Connector 20"/>
                <wp:cNvGraphicFramePr/>
                <a:graphic xmlns:a="http://schemas.openxmlformats.org/drawingml/2006/main">
                  <a:graphicData uri="http://schemas.microsoft.com/office/word/2010/wordprocessingShape">
                    <wps:wsp>
                      <wps:cNvCnPr/>
                      <wps:spPr>
                        <a:xfrm>
                          <a:off x="0" y="0"/>
                          <a:ext cx="2628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F3481" id="Straight Connector 2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33pt,.95pt" to="54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" strokecolor="black [3040]"/>
            </w:pict>
          </mc:Fallback>
        </mc:AlternateContent>
      </w:r>
      <w:r w:rsidR="00793867">
        <w:rPr>
          <w:b/>
        </w:rPr>
        <w:t xml:space="preserve">   </w:t>
      </w:r>
    </w:p>
    <w:p w14:paraId="44564AE1" w14:textId="2F8715C1" w:rsidR="00E67BFD" w:rsidRPr="00E9441B" w:rsidRDefault="004B4BF7" w:rsidP="00E9441B">
      <w:pPr>
        <w:jc w:val="center"/>
        <w:rPr>
          <w:b/>
        </w:rPr>
      </w:pPr>
      <w:r w:rsidRPr="004B4BF7">
        <w:rPr>
          <w:b/>
        </w:rPr>
        <w:t xml:space="preserve">                                                                             </w:t>
      </w:r>
      <w:r w:rsidR="00E9441B">
        <w:rPr>
          <w:b/>
        </w:rPr>
        <w:t xml:space="preserve">                                               </w:t>
      </w:r>
      <w:r w:rsidR="004245E3" w:rsidRPr="004245E3">
        <w:rPr>
          <w:b/>
          <w:sz w:val="28"/>
          <w:szCs w:val="28"/>
          <w:highlight w:val="green"/>
          <w:u w:val="single"/>
        </w:rPr>
        <w:t>Caterpillars Birthdays</w:t>
      </w:r>
    </w:p>
    <w:p w14:paraId="3DEB5AC1" w14:textId="67C62CEB" w:rsidR="00E67BFD" w:rsidRDefault="003D5D5C" w:rsidP="008202CB">
      <w:pPr>
        <w:ind w:left="0"/>
        <w:rPr>
          <w:bCs/>
        </w:rPr>
      </w:pPr>
      <w:r>
        <w:rPr>
          <w:bCs/>
        </w:rPr>
        <w:t xml:space="preserve">           </w:t>
      </w:r>
    </w:p>
    <w:p w14:paraId="35C4D868" w14:textId="7A429E46" w:rsidR="00793867" w:rsidRDefault="003D5D5C" w:rsidP="008202CB">
      <w:pPr>
        <w:ind w:left="0"/>
        <w:rPr>
          <w:bCs/>
        </w:rPr>
      </w:pPr>
      <w:r>
        <w:rPr>
          <w:rFonts w:ascii="Bradley Hand ITC" w:hAnsi="Bradley Hand ITC"/>
          <w:bCs/>
          <w:sz w:val="48"/>
          <w:szCs w:val="48"/>
        </w:rPr>
        <w:t xml:space="preserve">    </w:t>
      </w:r>
      <w:r w:rsidR="008202CB">
        <w:rPr>
          <w:bCs/>
        </w:rPr>
        <w:t xml:space="preserve">  </w:t>
      </w:r>
      <w:r w:rsidR="004245E3">
        <w:rPr>
          <w:bCs/>
        </w:rPr>
        <w:t xml:space="preserve">                                                                                                                            </w:t>
      </w:r>
    </w:p>
    <w:p w14:paraId="3B442147" w14:textId="3CF2A52C" w:rsidR="008202CB" w:rsidRPr="00793867" w:rsidRDefault="00793867" w:rsidP="008202CB">
      <w:pPr>
        <w:ind w:left="0"/>
        <w:rPr>
          <w:bCs/>
          <w:sz w:val="40"/>
          <w:szCs w:val="40"/>
        </w:rPr>
      </w:pPr>
      <w:r>
        <w:rPr>
          <w:bCs/>
        </w:rPr>
        <w:t xml:space="preserve">                                                                                                                             </w:t>
      </w:r>
      <w:r w:rsidR="004245E3">
        <w:rPr>
          <w:bCs/>
        </w:rPr>
        <w:t xml:space="preserve"> </w:t>
      </w:r>
      <w:r w:rsidR="004245E3" w:rsidRPr="00793867">
        <w:rPr>
          <w:rFonts w:ascii="Bradley Hand ITC" w:hAnsi="Bradley Hand ITC"/>
          <w:b/>
          <w:color w:val="062633" w:themeColor="text2" w:themeShade="80"/>
          <w:sz w:val="40"/>
          <w:szCs w:val="40"/>
        </w:rPr>
        <w:t xml:space="preserve">No Birthdays                                                              </w:t>
      </w:r>
    </w:p>
    <w:p w14:paraId="1290C6D2" w14:textId="268FB242" w:rsidR="003D5D5C" w:rsidRDefault="003D5D5C" w:rsidP="008202CB">
      <w:pPr>
        <w:ind w:left="0"/>
        <w:rPr>
          <w:bCs/>
        </w:rPr>
      </w:pPr>
    </w:p>
    <w:p w14:paraId="52E72726" w14:textId="08EF2FBE" w:rsidR="00B652FF" w:rsidRPr="002D7226" w:rsidRDefault="004245E3" w:rsidP="008202CB">
      <w:pPr>
        <w:ind w:left="0"/>
        <w:rPr>
          <w:bCs/>
        </w:rPr>
      </w:pPr>
      <w:r>
        <w:rPr>
          <w:bCs/>
          <w:noProof/>
        </w:rPr>
        <mc:AlternateContent>
          <mc:Choice Requires="wps">
            <w:drawing>
              <wp:anchor distT="0" distB="0" distL="114300" distR="114300" simplePos="0" relativeHeight="251691008" behindDoc="0" locked="0" layoutInCell="1" allowOverlap="1" wp14:anchorId="77C97A27" wp14:editId="4964FC2A">
                <wp:simplePos x="0" y="0"/>
                <wp:positionH relativeFrom="margin">
                  <wp:align>right</wp:align>
                </wp:positionH>
                <wp:positionV relativeFrom="paragraph">
                  <wp:posOffset>1174115</wp:posOffset>
                </wp:positionV>
                <wp:extent cx="2543175" cy="19050"/>
                <wp:effectExtent l="0" t="0" r="28575" b="19050"/>
                <wp:wrapNone/>
                <wp:docPr id="299102643" name="Straight Connector 21"/>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8E530" id="Straight Connector 21" o:spid="_x0000_s1026" style="position:absolute;z-index:251691008;visibility:visible;mso-wrap-style:square;mso-wrap-distance-left:9pt;mso-wrap-distance-top:0;mso-wrap-distance-right:9pt;mso-wrap-distance-bottom:0;mso-position-horizontal:right;mso-position-horizontal-relative:margin;mso-position-vertical:absolute;mso-position-vertical-relative:text" from="149.05pt,92.45pt" to="349.3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" strokecolor="black [3040]">
                <w10:wrap anchorx="margin"/>
              </v:line>
            </w:pict>
          </mc:Fallback>
        </mc:AlternateContent>
      </w:r>
      <w:r w:rsidR="002D7226">
        <w:rPr>
          <w:bCs/>
        </w:rPr>
        <w:t xml:space="preserve">                                                                                                                      </w:t>
      </w:r>
      <w:r w:rsidR="00B652FF">
        <w:rPr>
          <w:bCs/>
        </w:rPr>
        <w:t xml:space="preserve">             </w:t>
      </w:r>
      <w:r w:rsidR="00B652FF">
        <w:rPr>
          <w:sz w:val="24"/>
          <w:szCs w:val="24"/>
        </w:rPr>
        <w:t xml:space="preserve">                                                                                                  </w:t>
      </w:r>
      <w:r w:rsidR="00B652FF">
        <w:rPr>
          <w:b/>
          <w:bCs/>
          <w:sz w:val="24"/>
          <w:szCs w:val="24"/>
        </w:rPr>
        <w:t xml:space="preserve"> </w:t>
      </w:r>
    </w:p>
    <w:sectPr w:rsidR="00B652FF" w:rsidRPr="002D7226" w:rsidSect="0073569F">
      <w:footerReference w:type="default" r:id="rId17"/>
      <w:pgSz w:w="12240" w:h="15840" w:code="1"/>
      <w:pgMar w:top="720" w:right="720" w:bottom="1440" w:left="720" w:header="360" w:footer="720" w:gutter="0"/>
      <w:pgBorders>
        <w:top w:val="flowersModern1" w:sz="16" w:space="2" w:color="auto"/>
        <w:left w:val="flowersModern1" w:sz="16" w:space="2" w:color="auto"/>
        <w:bottom w:val="flowersModern1" w:sz="16" w:space="2" w:color="auto"/>
        <w:right w:val="flowersModern1" w:sz="16" w:space="2"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2C23" w14:textId="77777777" w:rsidR="00C17437" w:rsidRDefault="00C17437">
      <w:pPr>
        <w:spacing w:before="0" w:after="0" w:line="240" w:lineRule="auto"/>
      </w:pPr>
      <w:r>
        <w:separator/>
      </w:r>
    </w:p>
  </w:endnote>
  <w:endnote w:type="continuationSeparator" w:id="0">
    <w:p w14:paraId="3C089629" w14:textId="77777777" w:rsidR="00C17437" w:rsidRDefault="00C174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77670"/>
      <w:docPartObj>
        <w:docPartGallery w:val="Page Numbers (Bottom of Page)"/>
        <w:docPartUnique/>
      </w:docPartObj>
    </w:sdtPr>
    <w:sdtEndPr>
      <w:rPr>
        <w:color w:val="808080" w:themeColor="background1" w:themeShade="80"/>
        <w:spacing w:val="60"/>
      </w:rPr>
    </w:sdtEndPr>
    <w:sdtContent>
      <w:p w14:paraId="50BFA30E" w14:textId="77777777" w:rsidR="001E4526" w:rsidRDefault="001E45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569F">
          <w:rPr>
            <w:noProof/>
          </w:rPr>
          <w:t>1</w:t>
        </w:r>
        <w:r>
          <w:rPr>
            <w:noProof/>
          </w:rPr>
          <w:fldChar w:fldCharType="end"/>
        </w:r>
        <w:r>
          <w:t xml:space="preserve"> | </w:t>
        </w:r>
        <w:r>
          <w:rPr>
            <w:color w:val="808080" w:themeColor="background1" w:themeShade="80"/>
            <w:spacing w:val="60"/>
          </w:rPr>
          <w:t>Page</w:t>
        </w:r>
      </w:p>
    </w:sdtContent>
  </w:sdt>
  <w:p w14:paraId="62DF2354"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AB80" w14:textId="77777777" w:rsidR="00C17437" w:rsidRDefault="00C17437">
      <w:pPr>
        <w:spacing w:before="0" w:after="0" w:line="240" w:lineRule="auto"/>
      </w:pPr>
      <w:r>
        <w:separator/>
      </w:r>
    </w:p>
  </w:footnote>
  <w:footnote w:type="continuationSeparator" w:id="0">
    <w:p w14:paraId="269F8E0A" w14:textId="77777777" w:rsidR="00C17437" w:rsidRDefault="00C1743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36FD"/>
    <w:multiLevelType w:val="hybridMultilevel"/>
    <w:tmpl w:val="AB543F3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EE2313D"/>
    <w:multiLevelType w:val="hybridMultilevel"/>
    <w:tmpl w:val="99280C38"/>
    <w:lvl w:ilvl="0" w:tplc="9CC0F5FE">
      <w:numFmt w:val="bullet"/>
      <w:lvlText w:val="-"/>
      <w:lvlJc w:val="left"/>
      <w:pPr>
        <w:ind w:left="2430" w:hanging="360"/>
      </w:pPr>
      <w:rPr>
        <w:rFonts w:ascii="Century Gothic" w:eastAsiaTheme="minorHAnsi" w:hAnsi="Century Gothic" w:cstheme="minorBid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16cid:durableId="59403820">
    <w:abstractNumId w:val="1"/>
  </w:num>
  <w:num w:numId="2" w16cid:durableId="122371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E9"/>
    <w:rsid w:val="00006845"/>
    <w:rsid w:val="00025E79"/>
    <w:rsid w:val="00032926"/>
    <w:rsid w:val="00032B1F"/>
    <w:rsid w:val="0006565B"/>
    <w:rsid w:val="0007780E"/>
    <w:rsid w:val="000B5238"/>
    <w:rsid w:val="000E578D"/>
    <w:rsid w:val="00100665"/>
    <w:rsid w:val="00102D23"/>
    <w:rsid w:val="001370DC"/>
    <w:rsid w:val="00147387"/>
    <w:rsid w:val="001E4526"/>
    <w:rsid w:val="00227616"/>
    <w:rsid w:val="002318F0"/>
    <w:rsid w:val="00232402"/>
    <w:rsid w:val="002410B6"/>
    <w:rsid w:val="0027134F"/>
    <w:rsid w:val="002C0C22"/>
    <w:rsid w:val="002C1DD4"/>
    <w:rsid w:val="002C5ADB"/>
    <w:rsid w:val="002D7226"/>
    <w:rsid w:val="002E5E79"/>
    <w:rsid w:val="00346692"/>
    <w:rsid w:val="00350D75"/>
    <w:rsid w:val="00365B7D"/>
    <w:rsid w:val="003C36D6"/>
    <w:rsid w:val="003D5D5C"/>
    <w:rsid w:val="003F7B14"/>
    <w:rsid w:val="0041244A"/>
    <w:rsid w:val="004146C7"/>
    <w:rsid w:val="00415C5F"/>
    <w:rsid w:val="004245E3"/>
    <w:rsid w:val="00441BC9"/>
    <w:rsid w:val="004A1A96"/>
    <w:rsid w:val="004B4BF7"/>
    <w:rsid w:val="004F279A"/>
    <w:rsid w:val="004F2C90"/>
    <w:rsid w:val="004F624D"/>
    <w:rsid w:val="005215CD"/>
    <w:rsid w:val="00534CC3"/>
    <w:rsid w:val="0059677A"/>
    <w:rsid w:val="005D5BF5"/>
    <w:rsid w:val="005E4A8F"/>
    <w:rsid w:val="005F7B6C"/>
    <w:rsid w:val="006573D9"/>
    <w:rsid w:val="006C144F"/>
    <w:rsid w:val="007136D4"/>
    <w:rsid w:val="00733557"/>
    <w:rsid w:val="0073569F"/>
    <w:rsid w:val="00793867"/>
    <w:rsid w:val="007972C0"/>
    <w:rsid w:val="007A6500"/>
    <w:rsid w:val="007B1C55"/>
    <w:rsid w:val="008130E5"/>
    <w:rsid w:val="008202CB"/>
    <w:rsid w:val="00821BFA"/>
    <w:rsid w:val="00824D04"/>
    <w:rsid w:val="0085728D"/>
    <w:rsid w:val="00860C82"/>
    <w:rsid w:val="00876C66"/>
    <w:rsid w:val="00894A9C"/>
    <w:rsid w:val="008A426F"/>
    <w:rsid w:val="00913BD3"/>
    <w:rsid w:val="00942D2A"/>
    <w:rsid w:val="009478AB"/>
    <w:rsid w:val="0099447F"/>
    <w:rsid w:val="009C4BF8"/>
    <w:rsid w:val="009C63E9"/>
    <w:rsid w:val="00A01EB4"/>
    <w:rsid w:val="00A070EC"/>
    <w:rsid w:val="00A14D47"/>
    <w:rsid w:val="00A30D9B"/>
    <w:rsid w:val="00A628EE"/>
    <w:rsid w:val="00A823CD"/>
    <w:rsid w:val="00A84A0F"/>
    <w:rsid w:val="00AB71CB"/>
    <w:rsid w:val="00AD3256"/>
    <w:rsid w:val="00AD7826"/>
    <w:rsid w:val="00B652FF"/>
    <w:rsid w:val="00B73B68"/>
    <w:rsid w:val="00B862ED"/>
    <w:rsid w:val="00B90120"/>
    <w:rsid w:val="00BC2E73"/>
    <w:rsid w:val="00BF3C89"/>
    <w:rsid w:val="00C03639"/>
    <w:rsid w:val="00C17437"/>
    <w:rsid w:val="00C676DB"/>
    <w:rsid w:val="00C71C7C"/>
    <w:rsid w:val="00C94FB9"/>
    <w:rsid w:val="00CE7C98"/>
    <w:rsid w:val="00D1721F"/>
    <w:rsid w:val="00D32517"/>
    <w:rsid w:val="00DA2859"/>
    <w:rsid w:val="00DA3F4D"/>
    <w:rsid w:val="00DD231F"/>
    <w:rsid w:val="00DD5C97"/>
    <w:rsid w:val="00E26197"/>
    <w:rsid w:val="00E40EC6"/>
    <w:rsid w:val="00E43A54"/>
    <w:rsid w:val="00E67BFD"/>
    <w:rsid w:val="00E9441B"/>
    <w:rsid w:val="00F16930"/>
    <w:rsid w:val="00F26BB6"/>
    <w:rsid w:val="00F406DF"/>
    <w:rsid w:val="00F63222"/>
    <w:rsid w:val="00F74ECD"/>
    <w:rsid w:val="00FC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1C7D"/>
  <w15:docId w15:val="{600F4E33-628E-41B1-A366-C686AEBB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BalloonText">
    <w:name w:val="Balloon Text"/>
    <w:basedOn w:val="Normal"/>
    <w:link w:val="BalloonTextChar"/>
    <w:uiPriority w:val="99"/>
    <w:semiHidden/>
    <w:unhideWhenUsed/>
    <w:rsid w:val="009C63E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3E9"/>
    <w:rPr>
      <w:rFonts w:ascii="Tahoma" w:hAnsi="Tahoma" w:cs="Tahoma"/>
      <w:sz w:val="16"/>
      <w:szCs w:val="16"/>
    </w:rPr>
  </w:style>
  <w:style w:type="character" w:styleId="CommentReference">
    <w:name w:val="annotation reference"/>
    <w:basedOn w:val="DefaultParagraphFont"/>
    <w:uiPriority w:val="99"/>
    <w:semiHidden/>
    <w:unhideWhenUsed/>
    <w:rsid w:val="00B652FF"/>
    <w:rPr>
      <w:sz w:val="16"/>
      <w:szCs w:val="16"/>
    </w:rPr>
  </w:style>
  <w:style w:type="paragraph" w:styleId="CommentText">
    <w:name w:val="annotation text"/>
    <w:basedOn w:val="Normal"/>
    <w:link w:val="CommentTextChar"/>
    <w:uiPriority w:val="99"/>
    <w:semiHidden/>
    <w:unhideWhenUsed/>
    <w:rsid w:val="00B652FF"/>
    <w:pPr>
      <w:spacing w:line="240" w:lineRule="auto"/>
    </w:pPr>
    <w:rPr>
      <w:sz w:val="20"/>
      <w:szCs w:val="20"/>
    </w:rPr>
  </w:style>
  <w:style w:type="character" w:customStyle="1" w:styleId="CommentTextChar">
    <w:name w:val="Comment Text Char"/>
    <w:basedOn w:val="DefaultParagraphFont"/>
    <w:link w:val="CommentText"/>
    <w:uiPriority w:val="99"/>
    <w:semiHidden/>
    <w:rsid w:val="00B652FF"/>
    <w:rPr>
      <w:sz w:val="20"/>
      <w:szCs w:val="20"/>
    </w:rPr>
  </w:style>
  <w:style w:type="paragraph" w:styleId="CommentSubject">
    <w:name w:val="annotation subject"/>
    <w:basedOn w:val="CommentText"/>
    <w:next w:val="CommentText"/>
    <w:link w:val="CommentSubjectChar"/>
    <w:uiPriority w:val="99"/>
    <w:semiHidden/>
    <w:unhideWhenUsed/>
    <w:rsid w:val="00B652FF"/>
    <w:rPr>
      <w:b/>
      <w:bCs/>
    </w:rPr>
  </w:style>
  <w:style w:type="character" w:customStyle="1" w:styleId="CommentSubjectChar">
    <w:name w:val="Comment Subject Char"/>
    <w:basedOn w:val="CommentTextChar"/>
    <w:link w:val="CommentSubject"/>
    <w:uiPriority w:val="99"/>
    <w:semiHidden/>
    <w:rsid w:val="00B652FF"/>
    <w:rPr>
      <w:b/>
      <w:bCs/>
      <w:sz w:val="20"/>
      <w:szCs w:val="20"/>
    </w:rPr>
  </w:style>
  <w:style w:type="paragraph" w:styleId="ListParagraph">
    <w:name w:val="List Paragraph"/>
    <w:basedOn w:val="Normal"/>
    <w:uiPriority w:val="34"/>
    <w:qFormat/>
    <w:rsid w:val="00C03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ay%20and%20Ryan\Documents\Ryan's%20Folder\Ryan's%20Things\tf02805139.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1381680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This newsletter is designed for use by elementary schools or parent teacher groups. It includes friendly instructional text for customizing it to feature your school colors and add your own photos. 
</APDescription>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2011-12-20T00:56:00+00:00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1000</RecommendationsModifier>
    <OriginAsset xmlns="4873beb7-5857-4685-be1f-d57550cc96cc" xsi:nil="true"/>
    <TPComponent xmlns="4873beb7-5857-4685-be1f-d57550cc96cc" xsi:nil="true"/>
    <AssetId xmlns="4873beb7-5857-4685-be1f-d57550cc96cc">TP102805108</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725732</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REDMOND\v-anij</DisplayName>
        <AccountId>2469</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LocMarketGroupTiers2 xmlns="4873beb7-5857-4685-be1f-d57550cc96cc" xsi:nil="true"/>
  </documentManagement>
</p:properties>
</file>

<file path=customXml/itemProps1.xml><?xml version="1.0" encoding="utf-8"?>
<ds:datastoreItem xmlns:ds="http://schemas.openxmlformats.org/officeDocument/2006/customXml" ds:itemID="{00B6CCC2-E28C-454D-AEE0-B2F1127B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1E570-FF58-40AB-ACA5-6689C9D845A1}">
  <ds:schemaRefs>
    <ds:schemaRef ds:uri="http://schemas.openxmlformats.org/officeDocument/2006/bibliography"/>
  </ds:schemaRefs>
</ds:datastoreItem>
</file>

<file path=customXml/itemProps3.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4.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tf02805139</Template>
  <TotalTime>5</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and Ryan</dc:creator>
  <cp:lastModifiedBy>Lindsay Richard</cp:lastModifiedBy>
  <cp:revision>2</cp:revision>
  <cp:lastPrinted>2025-10-31T14:32:00Z</cp:lastPrinted>
  <dcterms:created xsi:type="dcterms:W3CDTF">2025-11-24T18:45:00Z</dcterms:created>
  <dcterms:modified xsi:type="dcterms:W3CDTF">2025-11-24T18:45:00Z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